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5885" w14:textId="55E8A7CC" w:rsidR="008605C2" w:rsidRPr="00ED7876" w:rsidRDefault="001E4AC2" w:rsidP="001E4AC2">
      <w:pPr>
        <w:pStyle w:val="Heading7"/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</w:pPr>
      <w:r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t xml:space="preserve">       </w:t>
      </w:r>
      <w:r w:rsidR="00ED3424"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t>Amy Smith</w:t>
      </w:r>
    </w:p>
    <w:p w14:paraId="79F7CDDD" w14:textId="77777777" w:rsidR="00ED7876" w:rsidRPr="00ED7876" w:rsidRDefault="00ED7876" w:rsidP="00ED7876"/>
    <w:p w14:paraId="32A1988A" w14:textId="6C32B8FF" w:rsidR="000B4CC8" w:rsidRPr="00B605B3" w:rsidRDefault="008E1E17" w:rsidP="00B020AD">
      <w:pPr>
        <w:pStyle w:val="Heading7"/>
        <w:jc w:val="center"/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</w:pPr>
      <w:r w:rsidRP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Email</w:t>
      </w:r>
      <w:r w:rsid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:</w:t>
      </w:r>
      <w:r w:rsidR="004A731A" w:rsidRP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 </w:t>
      </w:r>
      <w:r w:rsidR="004A731A">
        <w:rPr>
          <w:rFonts w:ascii="Arial" w:hAnsi="Arial"/>
          <w:b w:val="0"/>
          <w:sz w:val="24"/>
          <w14:textOutline w14:w="9525" w14:cap="flat" w14:cmpd="sng" w14:algn="ctr">
            <w14:solidFill>
              <w14:srgbClr w14:val="5E50A1"/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</w:t>
      </w:r>
      <w:proofErr w:type="gramStart"/>
      <w:r w:rsidR="00ED3424">
        <w:rPr>
          <w:rFonts w:ascii="Arial" w:hAnsi="Arial"/>
          <w:b w:val="0"/>
          <w:sz w:val="24"/>
          <w14:textOutline w14:w="9525" w14:cap="flat" w14:cmpd="sng" w14:algn="ctr">
            <w14:solidFill>
              <w14:srgbClr w14:val="5E50A1"/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amysmith</w:t>
      </w:r>
      <w:r w:rsidR="001E4AC2">
        <w:rPr>
          <w:rFonts w:ascii="Arial" w:hAnsi="Arial"/>
          <w:b w:val="0"/>
          <w:sz w:val="24"/>
          <w14:textOutline w14:w="9525" w14:cap="flat" w14:cmpd="sng" w14:algn="ctr">
            <w14:solidFill>
              <w14:srgbClr w14:val="5E50A1"/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@gmail.com </w:t>
      </w:r>
      <w:r w:rsidR="004A731A">
        <w:rPr>
          <w:rFonts w:ascii="Arial" w:hAnsi="Arial"/>
          <w:b w:val="0"/>
          <w:sz w:val="24"/>
          <w14:textOutline w14:w="9525" w14:cap="flat" w14:cmpd="sng" w14:algn="ctr">
            <w14:solidFill>
              <w14:srgbClr w14:val="5E50A1"/>
            </w14:solidFill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 xml:space="preserve"> </w:t>
      </w:r>
      <w:r w:rsidR="00B020AD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-</w:t>
      </w:r>
      <w:proofErr w:type="gramEnd"/>
      <w:r w:rsidR="00B020AD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 </w:t>
      </w:r>
      <w:r w:rsidR="004A731A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       Mobile </w:t>
      </w:r>
      <w:r w:rsidR="00491695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Number</w:t>
      </w:r>
      <w:r w:rsidR="004A731A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 xml:space="preserve">: </w:t>
      </w:r>
      <w:r w:rsidR="000B4CC8" w:rsidRPr="00B605B3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0</w:t>
      </w:r>
      <w:r w:rsidR="001E4AC2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74</w:t>
      </w:r>
      <w:r w:rsidR="00ED3424">
        <w:rPr>
          <w:rFonts w:ascii="Arial" w:hAnsi="Arial"/>
          <w:b w:val="0"/>
          <w:sz w:val="24"/>
          <w14:textFill>
            <w14:solidFill>
              <w14:srgbClr w14:val="000000"/>
            </w14:solidFill>
          </w14:textFill>
        </w:rPr>
        <w:t>56</w:t>
      </w:r>
    </w:p>
    <w:p w14:paraId="7C65A658" w14:textId="6BB826A2" w:rsidR="00B020AD" w:rsidRPr="00B605B3" w:rsidRDefault="00987865" w:rsidP="004A7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Address: </w:t>
      </w:r>
      <w:r w:rsidR="00ED3424">
        <w:rPr>
          <w:rFonts w:ascii="Arial" w:hAnsi="Arial" w:cs="Arial"/>
        </w:rPr>
        <w:t xml:space="preserve">12 </w:t>
      </w:r>
      <w:proofErr w:type="spellStart"/>
      <w:r w:rsidR="001E4AC2">
        <w:rPr>
          <w:rFonts w:ascii="Arial" w:hAnsi="Arial" w:cs="Arial"/>
        </w:rPr>
        <w:t>Amberton</w:t>
      </w:r>
      <w:proofErr w:type="spellEnd"/>
      <w:r w:rsidR="001E4AC2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Gipton</w:t>
      </w:r>
      <w:proofErr w:type="spellEnd"/>
      <w:r>
        <w:rPr>
          <w:rFonts w:ascii="Arial" w:hAnsi="Arial" w:cs="Arial"/>
        </w:rPr>
        <w:t>, Leeds</w:t>
      </w:r>
      <w:r w:rsidR="001E4AC2">
        <w:rPr>
          <w:rFonts w:ascii="Arial" w:hAnsi="Arial" w:cs="Arial"/>
        </w:rPr>
        <w:t xml:space="preserve"> LS8 3TG</w:t>
      </w:r>
    </w:p>
    <w:p w14:paraId="62AB715B" w14:textId="77777777" w:rsidR="000B4CC8" w:rsidRDefault="00491695" w:rsidP="000B4CC8">
      <w:pPr>
        <w:jc w:val="both"/>
        <w:rPr>
          <w:rFonts w:ascii="Arial" w:hAnsi="Arial" w:cs="Arial"/>
        </w:rPr>
      </w:pPr>
      <w:r w:rsidRPr="006058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4D817" wp14:editId="71BD02F5">
                <wp:simplePos x="0" y="0"/>
                <wp:positionH relativeFrom="margin">
                  <wp:posOffset>-826770</wp:posOffset>
                </wp:positionH>
                <wp:positionV relativeFrom="paragraph">
                  <wp:posOffset>293369</wp:posOffset>
                </wp:positionV>
                <wp:extent cx="6997895" cy="1838325"/>
                <wp:effectExtent l="0" t="0" r="127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8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138E" w14:textId="77777777" w:rsidR="009E668A" w:rsidRDefault="009E668A"/>
                          <w:p w14:paraId="7E890EC7" w14:textId="7EA99E0C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605B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PERSONAL STATEMEN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</w:t>
                            </w:r>
                          </w:p>
                          <w:p w14:paraId="4C212A9E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FEA74C5" w14:textId="00DF03F5" w:rsidR="009E668A" w:rsidRPr="00987865" w:rsidRDefault="009E668A" w:rsidP="0098786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 xml:space="preserve">Currently, I am studying for my GCSEs and looking for a weekend/holiday job. I love a good challenge to further develop my knowledge. I have great personal skills that may help me to my goal as well as find a way around any complicated situations.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 demonstrated good telephone skills and customer service skills in my work experience at Pets at Home. </w:t>
                            </w:r>
                            <w:r w:rsidRPr="00987865">
                              <w:rPr>
                                <w:rFonts w:ascii="Arial" w:hAnsi="Arial" w:cs="Arial"/>
                              </w:rPr>
                              <w:t xml:space="preserve">I am very sporty, as I cycle to school every day, play football with my friends and family almost every day and encourage people to do more exercise. In the future, I would like to work as a dog handler in the army. </w:t>
                            </w:r>
                          </w:p>
                          <w:p w14:paraId="608EAF29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E2B300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F9F18B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B46CF0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C40E60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854E3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4FE70F" w14:textId="36F1A64B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5FDCCC" w14:textId="77777777" w:rsidR="009E668A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680B6" w14:textId="77777777" w:rsidR="009E668A" w:rsidRDefault="009E668A"/>
                          <w:p w14:paraId="39A490AC" w14:textId="77777777" w:rsidR="009E668A" w:rsidRDefault="009E668A"/>
                          <w:p w14:paraId="794EE60E" w14:textId="77777777" w:rsidR="009E668A" w:rsidRDefault="009E66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D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1pt;margin-top:23.1pt;width:551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">
                <v:textbox>
                  <w:txbxContent>
                    <w:p w14:paraId="0DC5138E" w14:textId="77777777" w:rsidR="009E668A" w:rsidRDefault="009E668A"/>
                    <w:p w14:paraId="7E890EC7" w14:textId="7EA99E0C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605B3">
                        <w:rPr>
                          <w:rFonts w:ascii="Arial" w:hAnsi="Arial" w:cs="Arial"/>
                          <w:b/>
                          <w:u w:val="single"/>
                        </w:rPr>
                        <w:t>PERSONAL STATEMEN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</w:t>
                      </w:r>
                    </w:p>
                    <w:p w14:paraId="4C212A9E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FEA74C5" w14:textId="00DF03F5" w:rsidR="009E668A" w:rsidRPr="00987865" w:rsidRDefault="009E668A" w:rsidP="0098786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 xml:space="preserve">Currently, I am studying for my GCSEs and looking for a weekend/holiday job. I love a good challenge to further develop my knowledge. I have great personal skills that may help me to my goal as well as find a way around any complicated situations. </w:t>
                      </w:r>
                      <w:r>
                        <w:rPr>
                          <w:rFonts w:ascii="Arial" w:hAnsi="Arial" w:cs="Arial"/>
                        </w:rPr>
                        <w:t xml:space="preserve">I demonstrated good telephone skills and customer service skills in my work experience at Pets at Home. </w:t>
                      </w:r>
                      <w:r w:rsidRPr="00987865">
                        <w:rPr>
                          <w:rFonts w:ascii="Arial" w:hAnsi="Arial" w:cs="Arial"/>
                        </w:rPr>
                        <w:t xml:space="preserve">I am very sporty, as I cycle to school every day, play football with my friends and family almost every day and encourage people to do more exercise. In the future, I would like to work as a dog handler in the army. </w:t>
                      </w:r>
                    </w:p>
                    <w:p w14:paraId="608EAF29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CE2B300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FF9F18B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2B46CF0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EC40E60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26854E3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34FE70F" w14:textId="36F1A64B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B5FDCCC" w14:textId="77777777" w:rsidR="009E668A" w:rsidRDefault="009E668A" w:rsidP="004A73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7A680B6" w14:textId="77777777" w:rsidR="009E668A" w:rsidRDefault="009E668A"/>
                    <w:p w14:paraId="39A490AC" w14:textId="77777777" w:rsidR="009E668A" w:rsidRDefault="009E668A"/>
                    <w:p w14:paraId="794EE60E" w14:textId="77777777" w:rsidR="009E668A" w:rsidRDefault="009E668A"/>
                  </w:txbxContent>
                </v:textbox>
                <w10:wrap anchorx="margin"/>
              </v:shape>
            </w:pict>
          </mc:Fallback>
        </mc:AlternateContent>
      </w:r>
    </w:p>
    <w:p w14:paraId="6628A5C5" w14:textId="77777777" w:rsidR="00BB61F9" w:rsidRDefault="00BB61F9" w:rsidP="000B4CC8">
      <w:pPr>
        <w:jc w:val="both"/>
        <w:rPr>
          <w:rFonts w:ascii="Arial" w:hAnsi="Arial" w:cs="Arial"/>
        </w:rPr>
      </w:pPr>
    </w:p>
    <w:p w14:paraId="406C5E1E" w14:textId="77777777" w:rsidR="00BB61F9" w:rsidRPr="00B605B3" w:rsidRDefault="00BB61F9" w:rsidP="000B4CC8">
      <w:pPr>
        <w:jc w:val="both"/>
        <w:rPr>
          <w:rFonts w:ascii="Arial" w:hAnsi="Arial" w:cs="Arial"/>
        </w:rPr>
      </w:pPr>
    </w:p>
    <w:p w14:paraId="18637FCA" w14:textId="77777777" w:rsidR="00605843" w:rsidRDefault="00605843" w:rsidP="000B4CC8">
      <w:pPr>
        <w:jc w:val="both"/>
        <w:rPr>
          <w:rFonts w:ascii="Arial" w:hAnsi="Arial" w:cs="Arial"/>
        </w:rPr>
      </w:pPr>
    </w:p>
    <w:p w14:paraId="3C2A2886" w14:textId="77777777" w:rsidR="00605843" w:rsidRDefault="00605843" w:rsidP="000B4CC8">
      <w:pPr>
        <w:jc w:val="both"/>
        <w:rPr>
          <w:rFonts w:ascii="Arial" w:hAnsi="Arial" w:cs="Arial"/>
        </w:rPr>
      </w:pPr>
    </w:p>
    <w:p w14:paraId="386162BD" w14:textId="77777777" w:rsidR="00605843" w:rsidRDefault="00605843" w:rsidP="000B4CC8">
      <w:pPr>
        <w:jc w:val="both"/>
        <w:rPr>
          <w:rFonts w:ascii="Arial" w:hAnsi="Arial" w:cs="Arial"/>
        </w:rPr>
      </w:pPr>
    </w:p>
    <w:p w14:paraId="0B15C022" w14:textId="77777777" w:rsidR="00605843" w:rsidRDefault="00605843" w:rsidP="000B4CC8">
      <w:pPr>
        <w:jc w:val="both"/>
        <w:rPr>
          <w:rFonts w:ascii="Arial" w:hAnsi="Arial" w:cs="Arial"/>
        </w:rPr>
      </w:pPr>
    </w:p>
    <w:p w14:paraId="5C78992A" w14:textId="77777777" w:rsidR="00605843" w:rsidRPr="004A731A" w:rsidRDefault="00605843" w:rsidP="004A731A">
      <w:pPr>
        <w:jc w:val="both"/>
        <w:rPr>
          <w:rFonts w:ascii="Arial" w:hAnsi="Arial" w:cs="Arial"/>
        </w:rPr>
      </w:pPr>
    </w:p>
    <w:p w14:paraId="1998BEAC" w14:textId="77777777" w:rsidR="00003240" w:rsidRPr="00B605B3" w:rsidRDefault="00003240" w:rsidP="00003240">
      <w:pPr>
        <w:pStyle w:val="ListParagraph"/>
        <w:jc w:val="both"/>
        <w:rPr>
          <w:rFonts w:ascii="Arial" w:hAnsi="Arial" w:cs="Arial"/>
        </w:rPr>
      </w:pPr>
    </w:p>
    <w:p w14:paraId="13D77ADE" w14:textId="77777777" w:rsidR="000B4CC8" w:rsidRPr="00B605B3" w:rsidRDefault="000B4CC8" w:rsidP="000B4CC8">
      <w:pPr>
        <w:pStyle w:val="Heading9"/>
        <w:jc w:val="both"/>
        <w:rPr>
          <w:b w:val="0"/>
          <w:sz w:val="24"/>
        </w:rPr>
      </w:pPr>
    </w:p>
    <w:p w14:paraId="4C915AD5" w14:textId="77777777" w:rsidR="003B47A4" w:rsidRPr="00B605B3" w:rsidRDefault="003B47A4" w:rsidP="008605C2">
      <w:pPr>
        <w:pStyle w:val="Heading5"/>
        <w:tabs>
          <w:tab w:val="center" w:pos="4156"/>
        </w:tabs>
        <w:jc w:val="both"/>
        <w:rPr>
          <w:rFonts w:ascii="Arial" w:hAnsi="Arial" w:cs="Arial"/>
          <w:sz w:val="24"/>
        </w:rPr>
      </w:pPr>
    </w:p>
    <w:p w14:paraId="7F568274" w14:textId="745CC479" w:rsidR="00A515B2" w:rsidRPr="00B605B3" w:rsidRDefault="00ED3424" w:rsidP="000B4CC8">
      <w:pPr>
        <w:jc w:val="both"/>
        <w:rPr>
          <w:rFonts w:ascii="Arial" w:hAnsi="Arial" w:cs="Arial"/>
          <w:bCs/>
        </w:rPr>
      </w:pPr>
      <w:r w:rsidRPr="006058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5AB51" wp14:editId="2D03AC3B">
                <wp:simplePos x="0" y="0"/>
                <wp:positionH relativeFrom="margin">
                  <wp:posOffset>-822960</wp:posOffset>
                </wp:positionH>
                <wp:positionV relativeFrom="paragraph">
                  <wp:posOffset>221615</wp:posOffset>
                </wp:positionV>
                <wp:extent cx="7024370" cy="2001970"/>
                <wp:effectExtent l="0" t="0" r="2413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200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DA19" w14:textId="77777777" w:rsidR="009E668A" w:rsidRPr="00BB61F9" w:rsidRDefault="009E668A" w:rsidP="004A731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B61F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</w:t>
                            </w:r>
                          </w:p>
                          <w:p w14:paraId="150DB951" w14:textId="775FE7A7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Hard worker</w:t>
                            </w:r>
                          </w:p>
                          <w:p w14:paraId="4A8B0FCC" w14:textId="0CB17330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Great communication skills</w:t>
                            </w:r>
                          </w:p>
                          <w:p w14:paraId="53E9E7DD" w14:textId="77777777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Good written skills</w:t>
                            </w:r>
                          </w:p>
                          <w:p w14:paraId="4F70F28F" w14:textId="28EA57BA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Excellent numeracy skills</w:t>
                            </w:r>
                          </w:p>
                          <w:p w14:paraId="3B1639A8" w14:textId="3C9755FB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Brilliant fitness</w:t>
                            </w:r>
                          </w:p>
                          <w:p w14:paraId="5EAEB679" w14:textId="3E1C0AFF" w:rsidR="009E668A" w:rsidRPr="00987865" w:rsidRDefault="009E668A" w:rsidP="004A731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Excellent with pets</w:t>
                            </w:r>
                          </w:p>
                          <w:p w14:paraId="6F9B34FE" w14:textId="5E71EDE8" w:rsidR="009E668A" w:rsidRPr="00987865" w:rsidRDefault="009E668A" w:rsidP="00A76C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Good listener</w:t>
                            </w:r>
                          </w:p>
                          <w:p w14:paraId="53C0CD4C" w14:textId="637810D5" w:rsidR="009E668A" w:rsidRPr="00987865" w:rsidRDefault="009E668A" w:rsidP="00A76C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Good with computers</w:t>
                            </w:r>
                          </w:p>
                          <w:p w14:paraId="102AA40F" w14:textId="1D2242C8" w:rsidR="009E668A" w:rsidRPr="00987865" w:rsidRDefault="009E668A" w:rsidP="00A76C6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7865">
                              <w:rPr>
                                <w:rFonts w:ascii="Arial" w:hAnsi="Arial" w:cs="Arial"/>
                              </w:rPr>
                              <w:t>Great at solving complicated situations</w:t>
                            </w:r>
                          </w:p>
                          <w:p w14:paraId="304CE9D6" w14:textId="77777777" w:rsidR="009E668A" w:rsidRDefault="009E668A" w:rsidP="00605843"/>
                          <w:p w14:paraId="11B3906F" w14:textId="77777777" w:rsidR="009E668A" w:rsidRDefault="009E668A" w:rsidP="006058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AB51" id="_x0000_s1027" type="#_x0000_t202" style="position:absolute;left:0;text-align:left;margin-left:-64.8pt;margin-top:17.45pt;width:553.1pt;height:15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">
                <v:textbox>
                  <w:txbxContent>
                    <w:p w14:paraId="457ADA19" w14:textId="77777777" w:rsidR="009E668A" w:rsidRPr="00BB61F9" w:rsidRDefault="009E668A" w:rsidP="004A731A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B61F9">
                        <w:rPr>
                          <w:rFonts w:ascii="Arial" w:hAnsi="Arial" w:cs="Arial"/>
                          <w:b/>
                          <w:u w:val="single"/>
                        </w:rPr>
                        <w:t>SKILLS</w:t>
                      </w:r>
                    </w:p>
                    <w:p w14:paraId="150DB951" w14:textId="775FE7A7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Hard worker</w:t>
                      </w:r>
                    </w:p>
                    <w:p w14:paraId="4A8B0FCC" w14:textId="0CB17330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Great communication skills</w:t>
                      </w:r>
                    </w:p>
                    <w:p w14:paraId="53E9E7DD" w14:textId="77777777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Good written skills</w:t>
                      </w:r>
                    </w:p>
                    <w:p w14:paraId="4F70F28F" w14:textId="28EA57BA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Excellent numeracy skills</w:t>
                      </w:r>
                    </w:p>
                    <w:p w14:paraId="3B1639A8" w14:textId="3C9755FB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Brilliant fitness</w:t>
                      </w:r>
                    </w:p>
                    <w:p w14:paraId="5EAEB679" w14:textId="3E1C0AFF" w:rsidR="009E668A" w:rsidRPr="00987865" w:rsidRDefault="009E668A" w:rsidP="004A731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Excellent with pets</w:t>
                      </w:r>
                    </w:p>
                    <w:p w14:paraId="6F9B34FE" w14:textId="5E71EDE8" w:rsidR="009E668A" w:rsidRPr="00987865" w:rsidRDefault="009E668A" w:rsidP="00A76C6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Good listener</w:t>
                      </w:r>
                    </w:p>
                    <w:p w14:paraId="53C0CD4C" w14:textId="637810D5" w:rsidR="009E668A" w:rsidRPr="00987865" w:rsidRDefault="009E668A" w:rsidP="00A76C6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Good with computers</w:t>
                      </w:r>
                    </w:p>
                    <w:p w14:paraId="102AA40F" w14:textId="1D2242C8" w:rsidR="009E668A" w:rsidRPr="00987865" w:rsidRDefault="009E668A" w:rsidP="00A76C6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987865">
                        <w:rPr>
                          <w:rFonts w:ascii="Arial" w:hAnsi="Arial" w:cs="Arial"/>
                        </w:rPr>
                        <w:t>Great at solving complicated situations</w:t>
                      </w:r>
                    </w:p>
                    <w:p w14:paraId="304CE9D6" w14:textId="77777777" w:rsidR="009E668A" w:rsidRDefault="009E668A" w:rsidP="00605843"/>
                    <w:p w14:paraId="11B3906F" w14:textId="77777777" w:rsidR="009E668A" w:rsidRDefault="009E668A" w:rsidP="00605843"/>
                  </w:txbxContent>
                </v:textbox>
                <w10:wrap anchorx="margin"/>
              </v:shape>
            </w:pict>
          </mc:Fallback>
        </mc:AlternateContent>
      </w:r>
    </w:p>
    <w:p w14:paraId="34D79D9E" w14:textId="3EC7DED4" w:rsidR="00A515B2" w:rsidRDefault="00A515B2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4EC68B71" w14:textId="747B5E5F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31E04E1C" w14:textId="146B5306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05215CC5" w14:textId="559731D0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6BF0A7D0" w14:textId="38150C02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0A62C3E3" w14:textId="4D90F58E"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0A018F8B" w14:textId="77777777"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78EC842F" w14:textId="77777777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24980439" w14:textId="77777777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76E6D000" w14:textId="77777777"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0FC69347" w14:textId="599C0AB1" w:rsidR="004A731A" w:rsidRDefault="004A731A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500CC742" w14:textId="4E2428AC" w:rsidR="00BB61F9" w:rsidRDefault="00ED3424" w:rsidP="000B4CC8">
      <w:pPr>
        <w:jc w:val="both"/>
        <w:rPr>
          <w:rFonts w:ascii="Arial" w:hAnsi="Arial" w:cs="Arial"/>
          <w:b/>
          <w:bCs/>
          <w:u w:val="single"/>
        </w:rPr>
      </w:pPr>
      <w:r w:rsidRPr="006058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2831DA" wp14:editId="613764BF">
                <wp:simplePos x="0" y="0"/>
                <wp:positionH relativeFrom="margin">
                  <wp:posOffset>-826770</wp:posOffset>
                </wp:positionH>
                <wp:positionV relativeFrom="paragraph">
                  <wp:posOffset>187325</wp:posOffset>
                </wp:positionV>
                <wp:extent cx="7038975" cy="1962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C1A3" w14:textId="3BD52E0D" w:rsidR="009E668A" w:rsidRDefault="009E668A" w:rsidP="00ED3424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ED34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u w:val="single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u w:val="single"/>
                                <w:lang w:val="en-GB"/>
                              </w:rPr>
                              <w:t>ORK EXPERIENCE</w:t>
                            </w:r>
                          </w:p>
                          <w:p w14:paraId="7C548C00" w14:textId="77777777" w:rsidR="009E668A" w:rsidRPr="00ED3424" w:rsidRDefault="009E668A" w:rsidP="00ED3424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67CBDAA0" w14:textId="77777777" w:rsidR="009E668A" w:rsidRPr="00ED3424" w:rsidRDefault="009E668A" w:rsidP="00ED3424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 w:rsidRPr="00ED34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March 2017</w:t>
                            </w:r>
                          </w:p>
                          <w:p w14:paraId="4BFF8805" w14:textId="06A77C9D" w:rsidR="009E668A" w:rsidRDefault="009E668A" w:rsidP="00ED3424">
                            <w:pPr>
                              <w:pStyle w:val="Heading9"/>
                              <w:jc w:val="both"/>
                              <w:rPr>
                                <w:b w:val="0"/>
                                <w:sz w:val="24"/>
                              </w:rPr>
                            </w:pPr>
                            <w:r w:rsidRPr="00ED3424">
                              <w:rPr>
                                <w:b w:val="0"/>
                                <w:sz w:val="24"/>
                              </w:rPr>
                              <w:t>Pets at Home, Wakefield</w:t>
                            </w:r>
                          </w:p>
                          <w:p w14:paraId="626445C3" w14:textId="77777777" w:rsidR="009E668A" w:rsidRPr="00ED3424" w:rsidRDefault="009E668A" w:rsidP="00ED3424"/>
                          <w:p w14:paraId="251210CB" w14:textId="7C136771" w:rsidR="009E668A" w:rsidRDefault="009E668A" w:rsidP="00ED3424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 w:rsidRPr="0070189A"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work experience in year 10, I spent 2 weeks at Pets at Home. I learnt a variety of new skills which I would love to continue. My main duties were serving customer and dealing with queries over the telephone. This demonstrates my customer service and communication skills. I am confident to use these skills in any roles I have in the future.</w:t>
                            </w:r>
                          </w:p>
                          <w:p w14:paraId="411B0194" w14:textId="77777777" w:rsidR="009E668A" w:rsidRDefault="009E668A" w:rsidP="00ED3424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</w:p>
                          <w:p w14:paraId="44186FB2" w14:textId="77777777" w:rsidR="009E668A" w:rsidRDefault="009E668A" w:rsidP="00ED3424"/>
                          <w:p w14:paraId="7881CCD6" w14:textId="77777777" w:rsidR="009E668A" w:rsidRDefault="009E668A" w:rsidP="00ED3424"/>
                          <w:p w14:paraId="269C3165" w14:textId="77777777" w:rsidR="009E668A" w:rsidRDefault="009E668A" w:rsidP="00ED3424"/>
                          <w:p w14:paraId="511FA8B6" w14:textId="77777777" w:rsidR="009E668A" w:rsidRDefault="009E668A" w:rsidP="00ED3424"/>
                          <w:p w14:paraId="469830B9" w14:textId="77777777" w:rsidR="009E668A" w:rsidRDefault="009E668A" w:rsidP="00ED3424"/>
                          <w:p w14:paraId="5792048B" w14:textId="77777777" w:rsidR="009E668A" w:rsidRDefault="009E668A" w:rsidP="00ED3424"/>
                          <w:p w14:paraId="17C53273" w14:textId="77777777" w:rsidR="009E668A" w:rsidRDefault="009E668A" w:rsidP="00ED3424"/>
                          <w:p w14:paraId="032D131D" w14:textId="77777777" w:rsidR="009E668A" w:rsidRDefault="009E668A" w:rsidP="00ED3424"/>
                          <w:p w14:paraId="7342EEE3" w14:textId="77777777" w:rsidR="009E668A" w:rsidRDefault="009E668A" w:rsidP="00ED3424"/>
                          <w:p w14:paraId="69D372E0" w14:textId="77777777" w:rsidR="009E668A" w:rsidRDefault="009E668A" w:rsidP="00ED3424"/>
                          <w:p w14:paraId="6FEAE83E" w14:textId="77777777" w:rsidR="009E668A" w:rsidRDefault="009E668A" w:rsidP="00ED3424"/>
                          <w:p w14:paraId="21DC8FCE" w14:textId="77777777" w:rsidR="009E668A" w:rsidRDefault="009E668A" w:rsidP="00ED3424"/>
                          <w:p w14:paraId="2585A04A" w14:textId="77777777" w:rsidR="009E668A" w:rsidRDefault="009E668A" w:rsidP="00ED3424"/>
                          <w:p w14:paraId="1262F12E" w14:textId="77777777" w:rsidR="009E668A" w:rsidRDefault="009E668A" w:rsidP="00ED3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31DA" id="_x0000_s1028" type="#_x0000_t202" style="position:absolute;left:0;text-align:left;margin-left:-65.1pt;margin-top:14.75pt;width:554.25pt;height:15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MoKAIAAEwEAAAOAAAAZHJzL2Uyb0RvYy54bWysVNuO2yAQfa/Uf0C8N7402SR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">
                <v:textbox>
                  <w:txbxContent>
                    <w:p w14:paraId="3EECC1A3" w14:textId="3BD52E0D" w:rsidR="009E668A" w:rsidRDefault="009E668A" w:rsidP="00ED3424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u w:val="single"/>
                          <w:lang w:val="en-GB"/>
                        </w:rPr>
                      </w:pPr>
                      <w:r w:rsidRPr="00ED3424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u w:val="single"/>
                          <w:lang w:val="en-GB"/>
                        </w:rPr>
                        <w:t>W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u w:val="single"/>
                          <w:lang w:val="en-GB"/>
                        </w:rPr>
                        <w:t>ORK EXPERIENCE</w:t>
                      </w:r>
                    </w:p>
                    <w:p w14:paraId="7C548C00" w14:textId="77777777" w:rsidR="009E668A" w:rsidRPr="00ED3424" w:rsidRDefault="009E668A" w:rsidP="00ED3424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u w:val="single"/>
                          <w:lang w:val="en-GB"/>
                        </w:rPr>
                      </w:pPr>
                    </w:p>
                    <w:p w14:paraId="67CBDAA0" w14:textId="77777777" w:rsidR="009E668A" w:rsidRPr="00ED3424" w:rsidRDefault="009E668A" w:rsidP="00ED3424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lang w:val="en-GB"/>
                        </w:rPr>
                      </w:pPr>
                      <w:r w:rsidRPr="00ED3424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lang w:val="en-GB"/>
                        </w:rPr>
                        <w:t>March 2017</w:t>
                      </w:r>
                    </w:p>
                    <w:p w14:paraId="4BFF8805" w14:textId="06A77C9D" w:rsidR="009E668A" w:rsidRDefault="009E668A" w:rsidP="00ED3424">
                      <w:pPr>
                        <w:pStyle w:val="Heading9"/>
                        <w:jc w:val="both"/>
                        <w:rPr>
                          <w:b w:val="0"/>
                          <w:sz w:val="24"/>
                        </w:rPr>
                      </w:pPr>
                      <w:r w:rsidRPr="00ED3424">
                        <w:rPr>
                          <w:b w:val="0"/>
                          <w:sz w:val="24"/>
                        </w:rPr>
                        <w:t>Pets at Home, Wakefield</w:t>
                      </w:r>
                    </w:p>
                    <w:p w14:paraId="626445C3" w14:textId="77777777" w:rsidR="009E668A" w:rsidRPr="00ED3424" w:rsidRDefault="009E668A" w:rsidP="00ED3424"/>
                    <w:p w14:paraId="251210CB" w14:textId="7C136771" w:rsidR="009E668A" w:rsidRDefault="009E668A" w:rsidP="00ED3424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  <w:r w:rsidRPr="0070189A"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 xml:space="preserve">For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work experience in year 10, I spent 2 weeks at Pets at Home. I learnt a variety of new skills which I would love to continue. My main duties were serving customer and dealing with queries over the telephone. This demonstrates my customer service and communication skills. I am confident to use these skills in any roles I have in the future.</w:t>
                      </w:r>
                    </w:p>
                    <w:p w14:paraId="411B0194" w14:textId="77777777" w:rsidR="009E668A" w:rsidRDefault="009E668A" w:rsidP="00ED3424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</w:p>
                    <w:p w14:paraId="44186FB2" w14:textId="77777777" w:rsidR="009E668A" w:rsidRDefault="009E668A" w:rsidP="00ED3424"/>
                    <w:p w14:paraId="7881CCD6" w14:textId="77777777" w:rsidR="009E668A" w:rsidRDefault="009E668A" w:rsidP="00ED3424"/>
                    <w:p w14:paraId="269C3165" w14:textId="77777777" w:rsidR="009E668A" w:rsidRDefault="009E668A" w:rsidP="00ED3424"/>
                    <w:p w14:paraId="511FA8B6" w14:textId="77777777" w:rsidR="009E668A" w:rsidRDefault="009E668A" w:rsidP="00ED3424"/>
                    <w:p w14:paraId="469830B9" w14:textId="77777777" w:rsidR="009E668A" w:rsidRDefault="009E668A" w:rsidP="00ED3424"/>
                    <w:p w14:paraId="5792048B" w14:textId="77777777" w:rsidR="009E668A" w:rsidRDefault="009E668A" w:rsidP="00ED3424"/>
                    <w:p w14:paraId="17C53273" w14:textId="77777777" w:rsidR="009E668A" w:rsidRDefault="009E668A" w:rsidP="00ED3424"/>
                    <w:p w14:paraId="032D131D" w14:textId="77777777" w:rsidR="009E668A" w:rsidRDefault="009E668A" w:rsidP="00ED3424"/>
                    <w:p w14:paraId="7342EEE3" w14:textId="77777777" w:rsidR="009E668A" w:rsidRDefault="009E668A" w:rsidP="00ED3424"/>
                    <w:p w14:paraId="69D372E0" w14:textId="77777777" w:rsidR="009E668A" w:rsidRDefault="009E668A" w:rsidP="00ED3424"/>
                    <w:p w14:paraId="6FEAE83E" w14:textId="77777777" w:rsidR="009E668A" w:rsidRDefault="009E668A" w:rsidP="00ED3424"/>
                    <w:p w14:paraId="21DC8FCE" w14:textId="77777777" w:rsidR="009E668A" w:rsidRDefault="009E668A" w:rsidP="00ED3424"/>
                    <w:p w14:paraId="2585A04A" w14:textId="77777777" w:rsidR="009E668A" w:rsidRDefault="009E668A" w:rsidP="00ED3424"/>
                    <w:p w14:paraId="1262F12E" w14:textId="77777777" w:rsidR="009E668A" w:rsidRDefault="009E668A" w:rsidP="00ED3424"/>
                  </w:txbxContent>
                </v:textbox>
                <w10:wrap anchorx="margin"/>
              </v:shape>
            </w:pict>
          </mc:Fallback>
        </mc:AlternateContent>
      </w:r>
    </w:p>
    <w:p w14:paraId="15451F39" w14:textId="702ECABA" w:rsidR="00BB61F9" w:rsidRDefault="002A5A41" w:rsidP="000B4CC8">
      <w:pPr>
        <w:jc w:val="both"/>
        <w:rPr>
          <w:rFonts w:ascii="Arial" w:hAnsi="Arial" w:cs="Arial"/>
          <w:b/>
          <w:bCs/>
          <w:u w:val="single"/>
        </w:rPr>
      </w:pPr>
      <w:r w:rsidRPr="006058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95930" wp14:editId="60C465E4">
                <wp:simplePos x="0" y="0"/>
                <wp:positionH relativeFrom="margin">
                  <wp:align>center</wp:align>
                </wp:positionH>
                <wp:positionV relativeFrom="paragraph">
                  <wp:posOffset>2182013</wp:posOffset>
                </wp:positionV>
                <wp:extent cx="7095393" cy="2804746"/>
                <wp:effectExtent l="0" t="0" r="1079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393" cy="280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E66C" w14:textId="0F744EB8" w:rsidR="009E668A" w:rsidRDefault="009E668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bookmarkStart w:id="0" w:name="_GoBack"/>
                            <w:r w:rsidRPr="00B605B3">
                              <w:rPr>
                                <w:sz w:val="24"/>
                                <w:u w:val="single"/>
                              </w:rPr>
                              <w:t>PROJECTS</w:t>
                            </w:r>
                          </w:p>
                          <w:p w14:paraId="7BFC9546" w14:textId="77777777" w:rsidR="009E668A" w:rsidRPr="009E668A" w:rsidRDefault="009E668A" w:rsidP="009E668A"/>
                          <w:p w14:paraId="43D0B716" w14:textId="5E861819" w:rsidR="009E668A" w:rsidRPr="0070189A" w:rsidRDefault="009E668A" w:rsidP="0070189A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 w:rsidRPr="0070189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Computing GCSE</w:t>
                            </w:r>
                          </w:p>
                          <w:p w14:paraId="59575783" w14:textId="0DC38666" w:rsidR="009E668A" w:rsidRPr="0070189A" w:rsidRDefault="009E668A" w:rsidP="0070189A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 w:rsidRPr="0070189A"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September – Present</w:t>
                            </w:r>
                          </w:p>
                          <w:p w14:paraId="181890E9" w14:textId="295744DC" w:rsidR="009E668A" w:rsidRPr="0070189A" w:rsidRDefault="009E668A" w:rsidP="0070189A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Mount St Mary’s School</w:t>
                            </w:r>
                            <w:r w:rsidRPr="0070189A"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, Leeds</w:t>
                            </w:r>
                          </w:p>
                          <w:p w14:paraId="5B246D90" w14:textId="77777777" w:rsidR="009E668A" w:rsidRPr="00B605B3" w:rsidRDefault="009E668A" w:rsidP="004A731A">
                            <w:pPr>
                              <w:pStyle w:val="Heading9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131F4368" w14:textId="095E387C" w:rsidR="009E668A" w:rsidRDefault="009E668A" w:rsidP="0070189A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  <w:r w:rsidRPr="0070189A"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For Computing GCSE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>,</w:t>
                            </w:r>
                            <w:r w:rsidRPr="0070189A"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  <w:t xml:space="preserve"> I am doing a knowledge and skills based project in computing where we have to read the information given and use it to create algorithms, success criteria and many more challenges.</w:t>
                            </w:r>
                          </w:p>
                          <w:p w14:paraId="31A9AC2E" w14:textId="77777777" w:rsidR="009E668A" w:rsidRDefault="009E668A" w:rsidP="0070189A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Arial" w:eastAsia="Times New Roman" w:hAnsi="Arial" w:cs="Arial"/>
                                <w:bCs/>
                                <w:color w:val="auto"/>
                                <w:szCs w:val="24"/>
                                <w:lang w:val="en-GB"/>
                              </w:rPr>
                            </w:pPr>
                          </w:p>
                          <w:p w14:paraId="3169A175" w14:textId="77777777" w:rsidR="009E668A" w:rsidRDefault="009E668A" w:rsidP="004A731A"/>
                          <w:p w14:paraId="3C63D394" w14:textId="77777777" w:rsidR="009E668A" w:rsidRDefault="009E668A" w:rsidP="004A731A"/>
                          <w:p w14:paraId="5CB8B8F1" w14:textId="77777777" w:rsidR="009E668A" w:rsidRDefault="009E668A" w:rsidP="004A731A"/>
                          <w:p w14:paraId="359BF022" w14:textId="77777777" w:rsidR="009E668A" w:rsidRDefault="009E668A" w:rsidP="004A731A"/>
                          <w:p w14:paraId="3A58287C" w14:textId="77777777" w:rsidR="009E668A" w:rsidRDefault="009E668A" w:rsidP="004A731A"/>
                          <w:p w14:paraId="6315F89C" w14:textId="77777777" w:rsidR="009E668A" w:rsidRDefault="009E668A" w:rsidP="004A731A"/>
                          <w:p w14:paraId="5CEF5129" w14:textId="77777777" w:rsidR="009E668A" w:rsidRDefault="009E668A" w:rsidP="004A731A"/>
                          <w:p w14:paraId="64097F96" w14:textId="77777777" w:rsidR="009E668A" w:rsidRDefault="009E668A" w:rsidP="004A731A"/>
                          <w:p w14:paraId="5B709AB2" w14:textId="77777777" w:rsidR="009E668A" w:rsidRDefault="009E668A" w:rsidP="004A731A"/>
                          <w:p w14:paraId="09EB8C83" w14:textId="77777777" w:rsidR="009E668A" w:rsidRDefault="009E668A" w:rsidP="004A731A"/>
                          <w:p w14:paraId="2C7A3C02" w14:textId="77777777" w:rsidR="009E668A" w:rsidRDefault="009E668A" w:rsidP="004A731A"/>
                          <w:p w14:paraId="685CD7F7" w14:textId="77777777" w:rsidR="009E668A" w:rsidRDefault="009E668A" w:rsidP="004A731A"/>
                          <w:p w14:paraId="4CD60442" w14:textId="77777777" w:rsidR="009E668A" w:rsidRDefault="009E668A" w:rsidP="004A731A"/>
                          <w:bookmarkEnd w:id="0"/>
                          <w:p w14:paraId="496E3689" w14:textId="77777777" w:rsidR="009E668A" w:rsidRDefault="009E668A" w:rsidP="004A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5930" id="_x0000_s1029" type="#_x0000_t202" style="position:absolute;left:0;text-align:left;margin-left:0;margin-top:171.8pt;width:558.7pt;height:220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jeJwIAAEw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">
                <v:textbox>
                  <w:txbxContent>
                    <w:p w14:paraId="1AD0E66C" w14:textId="0F744EB8" w:rsidR="009E668A" w:rsidRDefault="009E668A" w:rsidP="004A731A">
                      <w:pPr>
                        <w:pStyle w:val="Heading9"/>
                        <w:jc w:val="both"/>
                        <w:rPr>
                          <w:sz w:val="24"/>
                          <w:u w:val="single"/>
                        </w:rPr>
                      </w:pPr>
                      <w:bookmarkStart w:id="1" w:name="_GoBack"/>
                      <w:r w:rsidRPr="00B605B3">
                        <w:rPr>
                          <w:sz w:val="24"/>
                          <w:u w:val="single"/>
                        </w:rPr>
                        <w:t>PROJECTS</w:t>
                      </w:r>
                    </w:p>
                    <w:p w14:paraId="7BFC9546" w14:textId="77777777" w:rsidR="009E668A" w:rsidRPr="009E668A" w:rsidRDefault="009E668A" w:rsidP="009E668A"/>
                    <w:p w14:paraId="43D0B716" w14:textId="5E861819" w:rsidR="009E668A" w:rsidRPr="0070189A" w:rsidRDefault="009E668A" w:rsidP="0070189A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lang w:val="en-GB"/>
                        </w:rPr>
                      </w:pPr>
                      <w:r w:rsidRPr="0070189A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Cs w:val="24"/>
                          <w:lang w:val="en-GB"/>
                        </w:rPr>
                        <w:t>Computing GCSE</w:t>
                      </w:r>
                    </w:p>
                    <w:p w14:paraId="59575783" w14:textId="0DC38666" w:rsidR="009E668A" w:rsidRPr="0070189A" w:rsidRDefault="009E668A" w:rsidP="0070189A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  <w:r w:rsidRPr="0070189A"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September – Present</w:t>
                      </w:r>
                    </w:p>
                    <w:p w14:paraId="181890E9" w14:textId="295744DC" w:rsidR="009E668A" w:rsidRPr="0070189A" w:rsidRDefault="009E668A" w:rsidP="0070189A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Mount St Mary’s School</w:t>
                      </w:r>
                      <w:r w:rsidRPr="0070189A"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, Leeds</w:t>
                      </w:r>
                    </w:p>
                    <w:p w14:paraId="5B246D90" w14:textId="77777777" w:rsidR="009E668A" w:rsidRPr="00B605B3" w:rsidRDefault="009E668A" w:rsidP="004A731A">
                      <w:pPr>
                        <w:pStyle w:val="Heading9"/>
                        <w:jc w:val="both"/>
                        <w:rPr>
                          <w:sz w:val="24"/>
                        </w:rPr>
                      </w:pPr>
                    </w:p>
                    <w:p w14:paraId="131F4368" w14:textId="095E387C" w:rsidR="009E668A" w:rsidRDefault="009E668A" w:rsidP="0070189A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  <w:r w:rsidRPr="0070189A"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For Computing GCSE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>,</w:t>
                      </w:r>
                      <w:r w:rsidRPr="0070189A"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  <w:t xml:space="preserve"> I am doing a knowledge and skills based project in computing where we have to read the information given and use it to create algorithms, success criteria and many more challenges.</w:t>
                      </w:r>
                    </w:p>
                    <w:p w14:paraId="31A9AC2E" w14:textId="77777777" w:rsidR="009E668A" w:rsidRDefault="009E668A" w:rsidP="0070189A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Arial" w:eastAsia="Times New Roman" w:hAnsi="Arial" w:cs="Arial"/>
                          <w:bCs/>
                          <w:color w:val="auto"/>
                          <w:szCs w:val="24"/>
                          <w:lang w:val="en-GB"/>
                        </w:rPr>
                      </w:pPr>
                    </w:p>
                    <w:p w14:paraId="3169A175" w14:textId="77777777" w:rsidR="009E668A" w:rsidRDefault="009E668A" w:rsidP="004A731A"/>
                    <w:p w14:paraId="3C63D394" w14:textId="77777777" w:rsidR="009E668A" w:rsidRDefault="009E668A" w:rsidP="004A731A"/>
                    <w:p w14:paraId="5CB8B8F1" w14:textId="77777777" w:rsidR="009E668A" w:rsidRDefault="009E668A" w:rsidP="004A731A"/>
                    <w:p w14:paraId="359BF022" w14:textId="77777777" w:rsidR="009E668A" w:rsidRDefault="009E668A" w:rsidP="004A731A"/>
                    <w:p w14:paraId="3A58287C" w14:textId="77777777" w:rsidR="009E668A" w:rsidRDefault="009E668A" w:rsidP="004A731A"/>
                    <w:p w14:paraId="6315F89C" w14:textId="77777777" w:rsidR="009E668A" w:rsidRDefault="009E668A" w:rsidP="004A731A"/>
                    <w:p w14:paraId="5CEF5129" w14:textId="77777777" w:rsidR="009E668A" w:rsidRDefault="009E668A" w:rsidP="004A731A"/>
                    <w:p w14:paraId="64097F96" w14:textId="77777777" w:rsidR="009E668A" w:rsidRDefault="009E668A" w:rsidP="004A731A"/>
                    <w:p w14:paraId="5B709AB2" w14:textId="77777777" w:rsidR="009E668A" w:rsidRDefault="009E668A" w:rsidP="004A731A"/>
                    <w:p w14:paraId="09EB8C83" w14:textId="77777777" w:rsidR="009E668A" w:rsidRDefault="009E668A" w:rsidP="004A731A"/>
                    <w:p w14:paraId="2C7A3C02" w14:textId="77777777" w:rsidR="009E668A" w:rsidRDefault="009E668A" w:rsidP="004A731A"/>
                    <w:p w14:paraId="685CD7F7" w14:textId="77777777" w:rsidR="009E668A" w:rsidRDefault="009E668A" w:rsidP="004A731A"/>
                    <w:p w14:paraId="4CD60442" w14:textId="77777777" w:rsidR="009E668A" w:rsidRDefault="009E668A" w:rsidP="004A731A"/>
                    <w:bookmarkEnd w:id="1"/>
                    <w:p w14:paraId="496E3689" w14:textId="77777777" w:rsidR="009E668A" w:rsidRDefault="009E668A" w:rsidP="004A731A"/>
                  </w:txbxContent>
                </v:textbox>
                <w10:wrap anchorx="margin"/>
              </v:shape>
            </w:pict>
          </mc:Fallback>
        </mc:AlternateContent>
      </w:r>
    </w:p>
    <w:p w14:paraId="17CB84EF" w14:textId="3E9D281D" w:rsidR="008E1E17" w:rsidRPr="00ED7876" w:rsidRDefault="00ED3424" w:rsidP="004A731A">
      <w:pPr>
        <w:pStyle w:val="Heading7"/>
        <w:pageBreakBefore/>
        <w:jc w:val="center"/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</w:pPr>
      <w:r>
        <w:rPr>
          <w:rFonts w:ascii="Arial Black" w:hAnsi="Arial Black"/>
          <w:sz w:val="48"/>
          <w:szCs w:val="48"/>
          <w14:textFill>
            <w14:solidFill>
              <w14:srgbClr w14:val="000000"/>
            </w14:solidFill>
          </w14:textFill>
        </w:rPr>
        <w:lastRenderedPageBreak/>
        <w:t>Amy Smith</w:t>
      </w:r>
    </w:p>
    <w:p w14:paraId="75B77347" w14:textId="77777777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19CE5C50" w14:textId="77777777" w:rsidR="00BB61F9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1CB823BC" w14:textId="77777777" w:rsidR="00BB61F9" w:rsidRPr="00B605B3" w:rsidRDefault="00BB61F9" w:rsidP="000B4CC8">
      <w:pPr>
        <w:jc w:val="both"/>
        <w:rPr>
          <w:rFonts w:ascii="Arial" w:hAnsi="Arial" w:cs="Arial"/>
          <w:b/>
          <w:bCs/>
          <w:u w:val="single"/>
        </w:rPr>
      </w:pPr>
    </w:p>
    <w:p w14:paraId="5F3F9F63" w14:textId="77777777" w:rsidR="000B4CC8" w:rsidRPr="00B605B3" w:rsidRDefault="000B4CC8" w:rsidP="000B4CC8">
      <w:pPr>
        <w:jc w:val="both"/>
        <w:rPr>
          <w:rFonts w:ascii="Arial" w:hAnsi="Arial" w:cs="Arial"/>
          <w:b/>
          <w:u w:val="single"/>
        </w:rPr>
      </w:pPr>
      <w:r w:rsidRPr="00B605B3">
        <w:rPr>
          <w:rFonts w:ascii="Arial" w:hAnsi="Arial" w:cs="Arial"/>
          <w:b/>
          <w:bCs/>
          <w:u w:val="single"/>
        </w:rPr>
        <w:t>EDUCATION</w:t>
      </w:r>
    </w:p>
    <w:p w14:paraId="26D28CBB" w14:textId="77777777" w:rsidR="00EE52D4" w:rsidRPr="00B605B3" w:rsidRDefault="00003240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Cs w:val="24"/>
          <w:lang w:val="en-GB"/>
        </w:rPr>
      </w:pPr>
      <w:r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GCSE</w:t>
      </w:r>
      <w:r w:rsidR="001E584A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 xml:space="preserve">s, </w:t>
      </w:r>
      <w:r w:rsidR="006A4324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September 2013</w:t>
      </w:r>
      <w:r w:rsidR="00611E86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 xml:space="preserve"> – June 20</w:t>
      </w:r>
      <w:r w:rsidR="006A4324" w:rsidRPr="00B605B3">
        <w:rPr>
          <w:rFonts w:ascii="Arial" w:eastAsia="Times New Roman" w:hAnsi="Arial" w:cs="Arial"/>
          <w:b/>
          <w:bCs/>
          <w:color w:val="auto"/>
          <w:szCs w:val="24"/>
          <w:lang w:val="en-GB"/>
        </w:rPr>
        <w:t>18</w:t>
      </w:r>
    </w:p>
    <w:p w14:paraId="766DADC2" w14:textId="2C01B3FD" w:rsidR="00EE52D4" w:rsidRPr="00B605B3" w:rsidRDefault="00ED3424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>
        <w:rPr>
          <w:rFonts w:ascii="Arial" w:eastAsia="Times New Roman" w:hAnsi="Arial" w:cs="Arial"/>
          <w:bCs/>
          <w:color w:val="auto"/>
          <w:szCs w:val="24"/>
          <w:lang w:val="en-GB"/>
        </w:rPr>
        <w:t>Mount St Mary’s High School</w:t>
      </w:r>
      <w:r w:rsidR="00EE52D4"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 xml:space="preserve">, </w:t>
      </w:r>
    </w:p>
    <w:p w14:paraId="68AFE4C9" w14:textId="77777777" w:rsidR="00EE52D4" w:rsidRDefault="00611E86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>L</w:t>
      </w:r>
      <w:r w:rsidR="006A4324" w:rsidRPr="00B605B3">
        <w:rPr>
          <w:rFonts w:ascii="Arial" w:eastAsia="Times New Roman" w:hAnsi="Arial" w:cs="Arial"/>
          <w:bCs/>
          <w:color w:val="auto"/>
          <w:szCs w:val="24"/>
          <w:lang w:val="en-GB"/>
        </w:rPr>
        <w:t>eeds</w:t>
      </w:r>
    </w:p>
    <w:p w14:paraId="3EE8CFDB" w14:textId="77777777" w:rsidR="00605843" w:rsidRPr="00B605B3" w:rsidRDefault="00605843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  <w:r>
        <w:rPr>
          <w:rFonts w:ascii="Arial" w:eastAsia="Times New Roman" w:hAnsi="Arial" w:cs="Arial"/>
          <w:bCs/>
          <w:color w:val="auto"/>
          <w:szCs w:val="24"/>
          <w:lang w:val="en-GB"/>
        </w:rPr>
        <w:t>Predicted</w:t>
      </w:r>
    </w:p>
    <w:p w14:paraId="047AE06D" w14:textId="77777777" w:rsidR="00EE52D4" w:rsidRPr="00B605B3" w:rsidRDefault="00EE52D4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Cs w:val="24"/>
          <w:lang w:val="en-GB"/>
        </w:rPr>
      </w:pPr>
    </w:p>
    <w:tbl>
      <w:tblPr>
        <w:tblStyle w:val="TableGrid"/>
        <w:tblpPr w:leftFromText="180" w:rightFromText="180" w:vertAnchor="page" w:horzAnchor="page" w:tblpX="1123" w:tblpY="3670"/>
        <w:tblW w:w="0" w:type="auto"/>
        <w:tblLook w:val="04A0" w:firstRow="1" w:lastRow="0" w:firstColumn="1" w:lastColumn="0" w:noHBand="0" w:noVBand="1"/>
      </w:tblPr>
      <w:tblGrid>
        <w:gridCol w:w="4151"/>
        <w:gridCol w:w="1940"/>
      </w:tblGrid>
      <w:tr w:rsidR="004A731A" w14:paraId="5971B911" w14:textId="77777777" w:rsidTr="00491695">
        <w:tc>
          <w:tcPr>
            <w:tcW w:w="4151" w:type="dxa"/>
          </w:tcPr>
          <w:p w14:paraId="79005D3B" w14:textId="77777777" w:rsidR="004A731A" w:rsidRPr="00605843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b/>
              </w:rPr>
            </w:pPr>
            <w:r w:rsidRPr="00605843">
              <w:rPr>
                <w:b/>
              </w:rPr>
              <w:t>Subject</w:t>
            </w:r>
          </w:p>
        </w:tc>
        <w:tc>
          <w:tcPr>
            <w:tcW w:w="1940" w:type="dxa"/>
          </w:tcPr>
          <w:p w14:paraId="1E05A403" w14:textId="4EBDE2F9" w:rsidR="004A731A" w:rsidRPr="00605843" w:rsidRDefault="004A731A" w:rsidP="006F0A02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/>
                <w:bCs/>
                <w:color w:val="auto"/>
                <w:szCs w:val="24"/>
                <w:lang w:val="en-GB"/>
              </w:rPr>
            </w:pPr>
            <w:r w:rsidRPr="00605843">
              <w:rPr>
                <w:rFonts w:ascii="Arial" w:eastAsia="Times New Roman" w:hAnsi="Arial" w:cs="Arial"/>
                <w:b/>
                <w:bCs/>
                <w:color w:val="auto"/>
                <w:szCs w:val="24"/>
                <w:lang w:val="en-GB"/>
              </w:rPr>
              <w:t xml:space="preserve">Grade </w:t>
            </w:r>
          </w:p>
        </w:tc>
      </w:tr>
      <w:tr w:rsidR="004A731A" w14:paraId="3EB3E474" w14:textId="77777777" w:rsidTr="00491695">
        <w:tc>
          <w:tcPr>
            <w:tcW w:w="4151" w:type="dxa"/>
          </w:tcPr>
          <w:p w14:paraId="7AD5A0EE" w14:textId="77777777"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English</w:t>
            </w:r>
          </w:p>
        </w:tc>
        <w:tc>
          <w:tcPr>
            <w:tcW w:w="1940" w:type="dxa"/>
          </w:tcPr>
          <w:p w14:paraId="708BCFE8" w14:textId="5683A1D5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</w:t>
            </w:r>
            <w:r w:rsidR="00491695"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)</w:t>
            </w:r>
          </w:p>
        </w:tc>
      </w:tr>
      <w:tr w:rsidR="004A731A" w14:paraId="1CCCC76A" w14:textId="77777777" w:rsidTr="00491695">
        <w:tc>
          <w:tcPr>
            <w:tcW w:w="4151" w:type="dxa"/>
          </w:tcPr>
          <w:p w14:paraId="165002A5" w14:textId="77777777"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Mathematics</w:t>
            </w:r>
          </w:p>
        </w:tc>
        <w:tc>
          <w:tcPr>
            <w:tcW w:w="1940" w:type="dxa"/>
          </w:tcPr>
          <w:p w14:paraId="168238E1" w14:textId="337DAE5D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7 (A)</w:t>
            </w:r>
          </w:p>
        </w:tc>
      </w:tr>
      <w:tr w:rsidR="004A731A" w14:paraId="11B68F1B" w14:textId="77777777" w:rsidTr="00491695">
        <w:tc>
          <w:tcPr>
            <w:tcW w:w="4151" w:type="dxa"/>
          </w:tcPr>
          <w:p w14:paraId="770ADF68" w14:textId="77777777"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 w:rsidRPr="00B605B3">
              <w:t>Chemistry</w:t>
            </w:r>
          </w:p>
        </w:tc>
        <w:tc>
          <w:tcPr>
            <w:tcW w:w="1940" w:type="dxa"/>
          </w:tcPr>
          <w:p w14:paraId="772997EE" w14:textId="0FFB811D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  <w:tr w:rsidR="004A731A" w14:paraId="781E8B5B" w14:textId="77777777" w:rsidTr="00491695">
        <w:tc>
          <w:tcPr>
            <w:tcW w:w="4151" w:type="dxa"/>
          </w:tcPr>
          <w:p w14:paraId="239CCC36" w14:textId="77777777"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Biology</w:t>
            </w:r>
          </w:p>
        </w:tc>
        <w:tc>
          <w:tcPr>
            <w:tcW w:w="1940" w:type="dxa"/>
          </w:tcPr>
          <w:p w14:paraId="5152FF72" w14:textId="3E94DF32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  <w:tr w:rsidR="004A731A" w14:paraId="7934CBF4" w14:textId="77777777" w:rsidTr="00491695">
        <w:tc>
          <w:tcPr>
            <w:tcW w:w="4151" w:type="dxa"/>
          </w:tcPr>
          <w:p w14:paraId="46D5252F" w14:textId="77777777" w:rsidR="004A731A" w:rsidRDefault="004A731A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t>Physics</w:t>
            </w:r>
          </w:p>
        </w:tc>
        <w:tc>
          <w:tcPr>
            <w:tcW w:w="1940" w:type="dxa"/>
          </w:tcPr>
          <w:p w14:paraId="7A00511D" w14:textId="668C163F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  <w:tr w:rsidR="004A731A" w14:paraId="33C574D9" w14:textId="77777777" w:rsidTr="00491695">
        <w:tc>
          <w:tcPr>
            <w:tcW w:w="4151" w:type="dxa"/>
          </w:tcPr>
          <w:p w14:paraId="79814ABF" w14:textId="67DC8031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Geography</w:t>
            </w:r>
          </w:p>
        </w:tc>
        <w:tc>
          <w:tcPr>
            <w:tcW w:w="1940" w:type="dxa"/>
          </w:tcPr>
          <w:p w14:paraId="701D6C02" w14:textId="6266C47A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  <w:tr w:rsidR="004A731A" w14:paraId="2A8F4BCD" w14:textId="77777777" w:rsidTr="00491695">
        <w:tc>
          <w:tcPr>
            <w:tcW w:w="4151" w:type="dxa"/>
          </w:tcPr>
          <w:p w14:paraId="392086DE" w14:textId="79737840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Computing</w:t>
            </w:r>
          </w:p>
        </w:tc>
        <w:tc>
          <w:tcPr>
            <w:tcW w:w="1940" w:type="dxa"/>
          </w:tcPr>
          <w:p w14:paraId="2FE2CAEA" w14:textId="768E5F49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  <w:tr w:rsidR="004A731A" w14:paraId="73B1E0FF" w14:textId="77777777" w:rsidTr="00491695">
        <w:tc>
          <w:tcPr>
            <w:tcW w:w="4151" w:type="dxa"/>
          </w:tcPr>
          <w:p w14:paraId="565BB450" w14:textId="15B342DD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Spanish</w:t>
            </w:r>
          </w:p>
        </w:tc>
        <w:tc>
          <w:tcPr>
            <w:tcW w:w="1940" w:type="dxa"/>
          </w:tcPr>
          <w:p w14:paraId="17214DC9" w14:textId="196E75C5" w:rsidR="004A731A" w:rsidRDefault="00B20A88" w:rsidP="004A731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auto"/>
                <w:szCs w:val="24"/>
                <w:lang w:val="en-GB"/>
              </w:rPr>
              <w:t>6 (B)</w:t>
            </w:r>
          </w:p>
        </w:tc>
      </w:tr>
    </w:tbl>
    <w:p w14:paraId="3ACB2FA9" w14:textId="77777777" w:rsidR="00003240" w:rsidRPr="00B605B3" w:rsidRDefault="00003240" w:rsidP="000B4CC8">
      <w:pPr>
        <w:pStyle w:val="BodyText2"/>
        <w:jc w:val="both"/>
        <w:rPr>
          <w:sz w:val="24"/>
          <w:lang w:eastAsia="en-US"/>
        </w:rPr>
      </w:pPr>
    </w:p>
    <w:p w14:paraId="1FF0476E" w14:textId="77777777" w:rsidR="00242AE7" w:rsidRPr="00B605B3" w:rsidRDefault="00242AE7" w:rsidP="000B4CC8">
      <w:pPr>
        <w:pStyle w:val="BodyText2"/>
        <w:jc w:val="both"/>
        <w:rPr>
          <w:sz w:val="24"/>
          <w:lang w:eastAsia="en-US"/>
        </w:rPr>
      </w:pPr>
    </w:p>
    <w:p w14:paraId="5FF1030D" w14:textId="77777777" w:rsidR="00242AE7" w:rsidRDefault="00242AE7" w:rsidP="000B4CC8">
      <w:pPr>
        <w:pStyle w:val="BodyText2"/>
        <w:jc w:val="both"/>
        <w:rPr>
          <w:sz w:val="24"/>
          <w:lang w:eastAsia="en-US"/>
        </w:rPr>
      </w:pPr>
    </w:p>
    <w:p w14:paraId="3C0EFD7D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261F703D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1F21A71C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69149391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556E1CEF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7C58CEF1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7607F6BF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2A91FFB0" w14:textId="77777777" w:rsidR="00605843" w:rsidRDefault="00605843" w:rsidP="000B4CC8">
      <w:pPr>
        <w:pStyle w:val="BodyText2"/>
        <w:jc w:val="both"/>
        <w:rPr>
          <w:sz w:val="24"/>
          <w:lang w:eastAsia="en-US"/>
        </w:rPr>
      </w:pPr>
    </w:p>
    <w:p w14:paraId="3E0AD7FB" w14:textId="77777777" w:rsidR="00605843" w:rsidRPr="00B605B3" w:rsidRDefault="00605843" w:rsidP="000B4CC8">
      <w:pPr>
        <w:pStyle w:val="BodyText2"/>
        <w:jc w:val="both"/>
        <w:rPr>
          <w:sz w:val="24"/>
          <w:lang w:eastAsia="en-US"/>
        </w:rPr>
      </w:pPr>
    </w:p>
    <w:p w14:paraId="410C983E" w14:textId="77777777" w:rsidR="004A731A" w:rsidRPr="004A731A" w:rsidRDefault="004A731A" w:rsidP="004A731A">
      <w:pPr>
        <w:jc w:val="both"/>
        <w:rPr>
          <w:rFonts w:ascii="Arial" w:hAnsi="Arial" w:cs="Arial"/>
          <w:b/>
          <w:u w:val="single"/>
        </w:rPr>
      </w:pPr>
      <w:r w:rsidRPr="004A73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2991A4" wp14:editId="51B2ADAF">
                <wp:simplePos x="0" y="0"/>
                <wp:positionH relativeFrom="page">
                  <wp:posOffset>285750</wp:posOffset>
                </wp:positionH>
                <wp:positionV relativeFrom="paragraph">
                  <wp:posOffset>244475</wp:posOffset>
                </wp:positionV>
                <wp:extent cx="7060223" cy="1381125"/>
                <wp:effectExtent l="0" t="0" r="2667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223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EEFF" w14:textId="0A61C535" w:rsidR="009E668A" w:rsidRDefault="009E668A" w:rsidP="004A731A">
                            <w:pPr>
                              <w:pStyle w:val="BodyText2"/>
                              <w:jc w:val="both"/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</w:pPr>
                            <w:r w:rsidRPr="004A731A"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  <w:t>ERSONAL INTERESTS</w:t>
                            </w:r>
                          </w:p>
                          <w:p w14:paraId="63D748AF" w14:textId="77777777" w:rsidR="009E668A" w:rsidRPr="004A731A" w:rsidRDefault="009E668A" w:rsidP="004A731A">
                            <w:pPr>
                              <w:pStyle w:val="BodyText2"/>
                              <w:jc w:val="both"/>
                              <w:rPr>
                                <w:b/>
                                <w:sz w:val="24"/>
                                <w:u w:val="single"/>
                                <w:lang w:eastAsia="en-US"/>
                              </w:rPr>
                            </w:pPr>
                          </w:p>
                          <w:p w14:paraId="074A3976" w14:textId="02EFB558" w:rsidR="009E668A" w:rsidRDefault="009E668A" w:rsidP="004A731A">
                            <w:pPr>
                              <w:pStyle w:val="BodyText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my spare time, I am a very active person that loves being outdoors no matter what the weather. I cycle, run, play (football and tennis). I work hard by helping my brother with his homework as well as cleaning and helping my parents around the house. I am also interested in baking cakes and when I was in year 9 I won a competition for the best decorated cake.</w:t>
                            </w:r>
                          </w:p>
                          <w:p w14:paraId="458B1193" w14:textId="77777777" w:rsidR="009E668A" w:rsidRDefault="009E668A" w:rsidP="004A7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91A4" id="_x0000_s1030" type="#_x0000_t202" style="position:absolute;left:0;text-align:left;margin-left:22.5pt;margin-top:19.25pt;width:555.9pt;height:10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">
                <v:textbox>
                  <w:txbxContent>
                    <w:p w14:paraId="7F19EEFF" w14:textId="0A61C535" w:rsidR="009E668A" w:rsidRDefault="009E668A" w:rsidP="004A731A">
                      <w:pPr>
                        <w:pStyle w:val="BodyText2"/>
                        <w:jc w:val="both"/>
                        <w:rPr>
                          <w:b/>
                          <w:sz w:val="24"/>
                          <w:u w:val="single"/>
                          <w:lang w:eastAsia="en-US"/>
                        </w:rPr>
                      </w:pPr>
                      <w:r w:rsidRPr="004A731A">
                        <w:rPr>
                          <w:b/>
                          <w:sz w:val="24"/>
                          <w:u w:val="single"/>
                          <w:lang w:eastAsia="en-US"/>
                        </w:rPr>
                        <w:t>P</w:t>
                      </w:r>
                      <w:r>
                        <w:rPr>
                          <w:b/>
                          <w:sz w:val="24"/>
                          <w:u w:val="single"/>
                          <w:lang w:eastAsia="en-US"/>
                        </w:rPr>
                        <w:t>ERSONAL INTERESTS</w:t>
                      </w:r>
                    </w:p>
                    <w:p w14:paraId="63D748AF" w14:textId="77777777" w:rsidR="009E668A" w:rsidRPr="004A731A" w:rsidRDefault="009E668A" w:rsidP="004A731A">
                      <w:pPr>
                        <w:pStyle w:val="BodyText2"/>
                        <w:jc w:val="both"/>
                        <w:rPr>
                          <w:b/>
                          <w:sz w:val="24"/>
                          <w:u w:val="single"/>
                          <w:lang w:eastAsia="en-US"/>
                        </w:rPr>
                      </w:pPr>
                    </w:p>
                    <w:p w14:paraId="074A3976" w14:textId="02EFB558" w:rsidR="009E668A" w:rsidRDefault="009E668A" w:rsidP="004A731A">
                      <w:pPr>
                        <w:pStyle w:val="BodyText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my spare time, I am a very active person that loves being outdoors no matter what the weather. I cycle, run, play (football and tennis). I work hard by helping my brother with his homework as well as cleaning and helping my parents around the house. I am also interested in baking cakes and when I was in year 9 I won a competition for the best decorated cake.</w:t>
                      </w:r>
                    </w:p>
                    <w:p w14:paraId="458B1193" w14:textId="77777777" w:rsidR="009E668A" w:rsidRDefault="009E668A" w:rsidP="004A731A"/>
                  </w:txbxContent>
                </v:textbox>
                <w10:wrap anchorx="page"/>
              </v:shape>
            </w:pict>
          </mc:Fallback>
        </mc:AlternateContent>
      </w:r>
    </w:p>
    <w:p w14:paraId="1B39571F" w14:textId="77777777" w:rsidR="004A731A" w:rsidRDefault="004A731A" w:rsidP="000B4CC8">
      <w:pPr>
        <w:pStyle w:val="BodyText2"/>
        <w:jc w:val="both"/>
        <w:rPr>
          <w:sz w:val="24"/>
        </w:rPr>
      </w:pPr>
    </w:p>
    <w:p w14:paraId="01CFF684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2230C68D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443DC33A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107754CD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4CFCEFF3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1E8E0EF4" w14:textId="77777777" w:rsidR="004A731A" w:rsidRDefault="004A731A" w:rsidP="000B4CC8">
      <w:pPr>
        <w:pStyle w:val="BodyText2"/>
        <w:jc w:val="both"/>
        <w:rPr>
          <w:sz w:val="24"/>
          <w:lang w:eastAsia="en-US"/>
        </w:rPr>
      </w:pPr>
    </w:p>
    <w:p w14:paraId="4AE059AB" w14:textId="6985CEEA" w:rsidR="004A731A" w:rsidRPr="00B605B3" w:rsidRDefault="004A731A" w:rsidP="000B4CC8">
      <w:pPr>
        <w:pStyle w:val="BodyText2"/>
        <w:jc w:val="both"/>
        <w:rPr>
          <w:sz w:val="24"/>
          <w:lang w:eastAsia="en-US"/>
        </w:rPr>
      </w:pPr>
    </w:p>
    <w:p w14:paraId="1BDCC359" w14:textId="77777777" w:rsidR="0063739C" w:rsidRPr="00B605B3" w:rsidRDefault="0063739C" w:rsidP="000B4CC8">
      <w:pPr>
        <w:pStyle w:val="BodyText2"/>
        <w:jc w:val="both"/>
        <w:rPr>
          <w:b/>
          <w:sz w:val="24"/>
          <w:u w:val="single"/>
          <w:lang w:eastAsia="en-US"/>
        </w:rPr>
      </w:pPr>
    </w:p>
    <w:p w14:paraId="7F3EF915" w14:textId="77777777" w:rsidR="00235AEB" w:rsidRPr="00B605B3" w:rsidRDefault="00235AEB" w:rsidP="000B4CC8">
      <w:pPr>
        <w:pStyle w:val="BodyText2"/>
        <w:jc w:val="both"/>
        <w:rPr>
          <w:b/>
          <w:sz w:val="24"/>
          <w:u w:val="single"/>
          <w:lang w:eastAsia="en-US"/>
        </w:rPr>
      </w:pPr>
      <w:r w:rsidRPr="00B605B3">
        <w:rPr>
          <w:b/>
          <w:sz w:val="24"/>
          <w:u w:val="single"/>
          <w:lang w:eastAsia="en-US"/>
        </w:rPr>
        <w:t>REFERENCES</w:t>
      </w:r>
    </w:p>
    <w:p w14:paraId="2DE68CF9" w14:textId="77777777" w:rsidR="00235AEB" w:rsidRPr="00B605B3" w:rsidRDefault="00235AEB" w:rsidP="000B4CC8">
      <w:pPr>
        <w:pStyle w:val="BodyText2"/>
        <w:jc w:val="both"/>
        <w:rPr>
          <w:sz w:val="24"/>
          <w:lang w:eastAsia="en-US"/>
        </w:rPr>
      </w:pPr>
    </w:p>
    <w:p w14:paraId="789A8807" w14:textId="77777777" w:rsidR="000A05A3" w:rsidRPr="00B605B3" w:rsidRDefault="000A05A3" w:rsidP="000B4CC8">
      <w:pPr>
        <w:pStyle w:val="BodyText2"/>
        <w:jc w:val="both"/>
        <w:rPr>
          <w:sz w:val="24"/>
          <w:lang w:eastAsia="en-US"/>
        </w:rPr>
      </w:pPr>
    </w:p>
    <w:p w14:paraId="5B61723C" w14:textId="2BA732C6" w:rsidR="000A05A3" w:rsidRPr="008E1E17" w:rsidRDefault="000A05A3" w:rsidP="000B4CC8">
      <w:pPr>
        <w:pStyle w:val="BodyText2"/>
        <w:jc w:val="both"/>
        <w:rPr>
          <w:b/>
          <w:sz w:val="24"/>
          <w:lang w:eastAsia="en-US"/>
        </w:rPr>
      </w:pPr>
      <w:r w:rsidRPr="008E1E17">
        <w:rPr>
          <w:b/>
          <w:sz w:val="24"/>
          <w:lang w:eastAsia="en-US"/>
        </w:rPr>
        <w:t xml:space="preserve">Mrs </w:t>
      </w:r>
      <w:proofErr w:type="gramStart"/>
      <w:r w:rsidR="00ED3424">
        <w:rPr>
          <w:b/>
          <w:sz w:val="24"/>
          <w:lang w:eastAsia="en-US"/>
        </w:rPr>
        <w:t>r4er454</w:t>
      </w:r>
      <w:proofErr w:type="gramEnd"/>
    </w:p>
    <w:p w14:paraId="4468496E" w14:textId="1C4701AB" w:rsidR="000A05A3" w:rsidRPr="00B605B3" w:rsidRDefault="00ED3424" w:rsidP="000B4CC8">
      <w:pPr>
        <w:pStyle w:val="BodyText2"/>
        <w:jc w:val="both"/>
        <w:rPr>
          <w:sz w:val="24"/>
          <w:lang w:eastAsia="en-US"/>
        </w:rPr>
      </w:pPr>
      <w:bookmarkStart w:id="2" w:name="_Hlk488076058"/>
      <w:r>
        <w:rPr>
          <w:sz w:val="24"/>
          <w:lang w:eastAsia="en-US"/>
        </w:rPr>
        <w:t>45454@mountstmarys.org</w:t>
      </w:r>
    </w:p>
    <w:bookmarkEnd w:id="2"/>
    <w:p w14:paraId="0C7AC92E" w14:textId="77777777" w:rsidR="009E668A" w:rsidRDefault="00ED3424" w:rsidP="00ED3424">
      <w:pPr>
        <w:pStyle w:val="BodyText2"/>
        <w:jc w:val="both"/>
        <w:rPr>
          <w:sz w:val="24"/>
          <w:lang w:eastAsia="en-US"/>
        </w:rPr>
      </w:pPr>
      <w:proofErr w:type="spellStart"/>
      <w:r w:rsidRPr="00ED3424">
        <w:rPr>
          <w:sz w:val="24"/>
          <w:lang w:eastAsia="en-US"/>
        </w:rPr>
        <w:t>Ellerby</w:t>
      </w:r>
      <w:proofErr w:type="spellEnd"/>
      <w:r w:rsidRPr="00ED3424">
        <w:rPr>
          <w:sz w:val="24"/>
          <w:lang w:eastAsia="en-US"/>
        </w:rPr>
        <w:t xml:space="preserve"> Rd, Leeds </w:t>
      </w:r>
    </w:p>
    <w:p w14:paraId="0D3457F5" w14:textId="3803FFD8" w:rsidR="00ED3424" w:rsidRPr="00ED3424" w:rsidRDefault="00ED3424" w:rsidP="00ED3424">
      <w:pPr>
        <w:pStyle w:val="BodyText2"/>
        <w:jc w:val="both"/>
        <w:rPr>
          <w:sz w:val="24"/>
          <w:lang w:eastAsia="en-US"/>
        </w:rPr>
      </w:pPr>
      <w:r w:rsidRPr="00ED3424">
        <w:rPr>
          <w:sz w:val="24"/>
          <w:lang w:eastAsia="en-US"/>
        </w:rPr>
        <w:t>LS9 8LA</w:t>
      </w:r>
    </w:p>
    <w:p w14:paraId="33D770F3" w14:textId="5D8496AB" w:rsidR="000A05A3" w:rsidRDefault="00ED3424" w:rsidP="00ED3424">
      <w:pPr>
        <w:pStyle w:val="BodyText2"/>
        <w:jc w:val="both"/>
        <w:rPr>
          <w:sz w:val="24"/>
          <w:lang w:eastAsia="en-US"/>
        </w:rPr>
      </w:pPr>
      <w:r w:rsidRPr="00ED3424">
        <w:rPr>
          <w:sz w:val="24"/>
          <w:lang w:eastAsia="en-US"/>
        </w:rPr>
        <w:t>0113 245 5248</w:t>
      </w:r>
    </w:p>
    <w:p w14:paraId="6BE6F188" w14:textId="15CCE625" w:rsidR="009E668A" w:rsidRDefault="009E668A" w:rsidP="00ED3424">
      <w:pPr>
        <w:pStyle w:val="BodyText2"/>
        <w:jc w:val="both"/>
        <w:rPr>
          <w:sz w:val="24"/>
          <w:lang w:eastAsia="en-US"/>
        </w:rPr>
      </w:pPr>
    </w:p>
    <w:p w14:paraId="485CE9BC" w14:textId="096D0FCE" w:rsidR="009E668A" w:rsidRPr="009E668A" w:rsidRDefault="009E668A" w:rsidP="00ED3424">
      <w:pPr>
        <w:pStyle w:val="BodyText2"/>
        <w:jc w:val="both"/>
        <w:rPr>
          <w:b/>
          <w:sz w:val="24"/>
          <w:lang w:eastAsia="en-US"/>
        </w:rPr>
      </w:pPr>
      <w:r w:rsidRPr="009E668A">
        <w:rPr>
          <w:b/>
          <w:sz w:val="24"/>
          <w:lang w:eastAsia="en-US"/>
        </w:rPr>
        <w:t xml:space="preserve">Sam Farrell </w:t>
      </w:r>
    </w:p>
    <w:p w14:paraId="01EF09FE" w14:textId="3EE73EB1" w:rsidR="009E668A" w:rsidRDefault="009E668A" w:rsidP="00ED3424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Manager at Pets at Home</w:t>
      </w:r>
    </w:p>
    <w:p w14:paraId="77BBA3E6" w14:textId="57501D32" w:rsidR="009E668A" w:rsidRDefault="009E668A" w:rsidP="00ED3424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York Road</w:t>
      </w:r>
    </w:p>
    <w:p w14:paraId="377CEDF7" w14:textId="75119753" w:rsidR="009E668A" w:rsidRDefault="009E668A" w:rsidP="00ED3424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WF4 5LT</w:t>
      </w:r>
      <w:r>
        <w:rPr>
          <w:sz w:val="24"/>
          <w:lang w:eastAsia="en-US"/>
        </w:rPr>
        <w:tab/>
      </w:r>
    </w:p>
    <w:p w14:paraId="675F71D2" w14:textId="2C59DA04" w:rsidR="009E668A" w:rsidRDefault="009E668A" w:rsidP="00ED3424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014324375376</w:t>
      </w:r>
    </w:p>
    <w:p w14:paraId="0E0DA718" w14:textId="2DB36C57" w:rsidR="009E668A" w:rsidRPr="00B605B3" w:rsidRDefault="009E668A" w:rsidP="00ED3424">
      <w:pPr>
        <w:pStyle w:val="BodyText2"/>
        <w:jc w:val="both"/>
        <w:rPr>
          <w:sz w:val="24"/>
          <w:lang w:eastAsia="en-US"/>
        </w:rPr>
      </w:pPr>
      <w:r>
        <w:rPr>
          <w:sz w:val="24"/>
          <w:lang w:eastAsia="en-US"/>
        </w:rPr>
        <w:t>sam@petshome.com</w:t>
      </w:r>
    </w:p>
    <w:sectPr w:rsidR="009E668A" w:rsidRPr="00B605B3" w:rsidSect="00AA79C8">
      <w:footerReference w:type="default" r:id="rId8"/>
      <w:pgSz w:w="11907" w:h="16840" w:code="9"/>
      <w:pgMar w:top="568" w:right="1797" w:bottom="1440" w:left="1797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BF09" w14:textId="77777777" w:rsidR="009E668A" w:rsidRDefault="009E668A">
      <w:r>
        <w:separator/>
      </w:r>
    </w:p>
  </w:endnote>
  <w:endnote w:type="continuationSeparator" w:id="0">
    <w:p w14:paraId="0210CF80" w14:textId="77777777" w:rsidR="009E668A" w:rsidRDefault="009E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7293" w14:textId="77777777" w:rsidR="009E668A" w:rsidRDefault="009E668A" w:rsidP="00157127">
    <w:pPr>
      <w:pStyle w:val="Footer"/>
      <w:jc w:val="center"/>
    </w:pPr>
  </w:p>
  <w:p w14:paraId="31573D4E" w14:textId="77777777" w:rsidR="009E668A" w:rsidRDefault="009E668A" w:rsidP="00C61C8B">
    <w:pPr>
      <w:pStyle w:val="Footer"/>
      <w:jc w:val="center"/>
    </w:pPr>
  </w:p>
  <w:p w14:paraId="7AD7B33F" w14:textId="77777777" w:rsidR="009E668A" w:rsidRDefault="009E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9FD1" w14:textId="77777777" w:rsidR="009E668A" w:rsidRDefault="009E668A">
      <w:r>
        <w:separator/>
      </w:r>
    </w:p>
  </w:footnote>
  <w:footnote w:type="continuationSeparator" w:id="0">
    <w:p w14:paraId="257F17EE" w14:textId="77777777" w:rsidR="009E668A" w:rsidRDefault="009E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E7553"/>
    <w:multiLevelType w:val="hybridMultilevel"/>
    <w:tmpl w:val="0DC47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6"/>
    <w:rsid w:val="00003240"/>
    <w:rsid w:val="00011BC8"/>
    <w:rsid w:val="000A05A3"/>
    <w:rsid w:val="000B4CC8"/>
    <w:rsid w:val="000C1B44"/>
    <w:rsid w:val="000C48B6"/>
    <w:rsid w:val="00157127"/>
    <w:rsid w:val="001E4AC2"/>
    <w:rsid w:val="001E584A"/>
    <w:rsid w:val="00230A6D"/>
    <w:rsid w:val="00235AEB"/>
    <w:rsid w:val="00242AE7"/>
    <w:rsid w:val="002521C5"/>
    <w:rsid w:val="00280AAA"/>
    <w:rsid w:val="00285866"/>
    <w:rsid w:val="002A5A41"/>
    <w:rsid w:val="002C1CAF"/>
    <w:rsid w:val="00384091"/>
    <w:rsid w:val="003B47A4"/>
    <w:rsid w:val="003F227F"/>
    <w:rsid w:val="00443CFC"/>
    <w:rsid w:val="00490BA2"/>
    <w:rsid w:val="00491695"/>
    <w:rsid w:val="004A731A"/>
    <w:rsid w:val="004C4D47"/>
    <w:rsid w:val="00512CF6"/>
    <w:rsid w:val="00522583"/>
    <w:rsid w:val="00564147"/>
    <w:rsid w:val="00573651"/>
    <w:rsid w:val="00594C8C"/>
    <w:rsid w:val="005B1D81"/>
    <w:rsid w:val="005B354C"/>
    <w:rsid w:val="005B43E5"/>
    <w:rsid w:val="005C0166"/>
    <w:rsid w:val="005C3A17"/>
    <w:rsid w:val="00605843"/>
    <w:rsid w:val="00611E86"/>
    <w:rsid w:val="0063739C"/>
    <w:rsid w:val="00642788"/>
    <w:rsid w:val="006A4324"/>
    <w:rsid w:val="006F0A02"/>
    <w:rsid w:val="0070189A"/>
    <w:rsid w:val="007273D7"/>
    <w:rsid w:val="00793DA1"/>
    <w:rsid w:val="007A2485"/>
    <w:rsid w:val="00802F7B"/>
    <w:rsid w:val="008605C2"/>
    <w:rsid w:val="008A4EA2"/>
    <w:rsid w:val="008E1E17"/>
    <w:rsid w:val="008F6F30"/>
    <w:rsid w:val="00913CF1"/>
    <w:rsid w:val="00916F23"/>
    <w:rsid w:val="0092651A"/>
    <w:rsid w:val="009467E1"/>
    <w:rsid w:val="00987865"/>
    <w:rsid w:val="00995C3D"/>
    <w:rsid w:val="009E220C"/>
    <w:rsid w:val="009E668A"/>
    <w:rsid w:val="009E6D26"/>
    <w:rsid w:val="00A515B2"/>
    <w:rsid w:val="00A56CAD"/>
    <w:rsid w:val="00A64DF5"/>
    <w:rsid w:val="00A70371"/>
    <w:rsid w:val="00A76C60"/>
    <w:rsid w:val="00AA79C8"/>
    <w:rsid w:val="00AC4EB2"/>
    <w:rsid w:val="00AE0F52"/>
    <w:rsid w:val="00B0089B"/>
    <w:rsid w:val="00B020AD"/>
    <w:rsid w:val="00B04378"/>
    <w:rsid w:val="00B04DC6"/>
    <w:rsid w:val="00B20A88"/>
    <w:rsid w:val="00B605B3"/>
    <w:rsid w:val="00B63E69"/>
    <w:rsid w:val="00B81FF9"/>
    <w:rsid w:val="00B90437"/>
    <w:rsid w:val="00BB61F9"/>
    <w:rsid w:val="00BD43BF"/>
    <w:rsid w:val="00BF6139"/>
    <w:rsid w:val="00C329A2"/>
    <w:rsid w:val="00C61C8B"/>
    <w:rsid w:val="00C86192"/>
    <w:rsid w:val="00CE021E"/>
    <w:rsid w:val="00CF7A69"/>
    <w:rsid w:val="00D03884"/>
    <w:rsid w:val="00D36CC7"/>
    <w:rsid w:val="00D65C92"/>
    <w:rsid w:val="00E037C5"/>
    <w:rsid w:val="00E7180F"/>
    <w:rsid w:val="00EB0D6A"/>
    <w:rsid w:val="00ED3424"/>
    <w:rsid w:val="00ED7876"/>
    <w:rsid w:val="00EE52D4"/>
    <w:rsid w:val="00F15611"/>
    <w:rsid w:val="00F767C1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D5F6A0"/>
  <w15:docId w15:val="{34F58922-4C6C-45B4-9CFA-396FDA2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8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C48B6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rsid w:val="000C48B6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0C48B6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C48B6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rsid w:val="000C48B6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rsid w:val="000C48B6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rsid w:val="000C48B6"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link w:val="Heading9Char"/>
    <w:qFormat/>
    <w:rsid w:val="000C48B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8B6"/>
    <w:rPr>
      <w:color w:val="0000FF"/>
      <w:u w:val="single"/>
    </w:rPr>
  </w:style>
  <w:style w:type="paragraph" w:styleId="BodyText">
    <w:name w:val="Body Text"/>
    <w:basedOn w:val="Normal"/>
    <w:rsid w:val="000C48B6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0C48B6"/>
    <w:rPr>
      <w:rFonts w:ascii="Arial" w:hAnsi="Arial" w:cs="Arial"/>
      <w:sz w:val="16"/>
      <w:lang w:eastAsia="en-GB"/>
    </w:rPr>
  </w:style>
  <w:style w:type="character" w:styleId="FollowedHyperlink">
    <w:name w:val="FollowedHyperlink"/>
    <w:basedOn w:val="DefaultParagraphFont"/>
    <w:rsid w:val="000C48B6"/>
    <w:rPr>
      <w:color w:val="800080"/>
      <w:u w:val="single"/>
    </w:rPr>
  </w:style>
  <w:style w:type="paragraph" w:styleId="BodyText3">
    <w:name w:val="Body Text 3"/>
    <w:basedOn w:val="Normal"/>
    <w:rsid w:val="000C48B6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link w:val="HeaderChar"/>
    <w:uiPriority w:val="99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C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D26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EE52D4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324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605B3"/>
    <w:rPr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D3424"/>
    <w:rPr>
      <w:rFonts w:ascii="Arial" w:hAnsi="Arial" w:cs="Arial"/>
      <w:b/>
      <w:bCs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B0A8-A61D-46B4-8D55-8BD7F3BB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8915F92D</Template>
  <TotalTime>3</TotalTime>
  <Pages>2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607</CharactersWithSpaces>
  <SharedDoc>false</SharedDoc>
  <HLinks>
    <vt:vector size="42" baseType="variant">
      <vt:variant>
        <vt:i4>4849676</vt:i4>
      </vt:variant>
      <vt:variant>
        <vt:i4>15</vt:i4>
      </vt:variant>
      <vt:variant>
        <vt:i4>0</vt:i4>
      </vt:variant>
      <vt:variant>
        <vt:i4>5</vt:i4>
      </vt:variant>
      <vt:variant>
        <vt:lpwstr>http://career-advice.monster.co.uk/cvs-applications/cv-advice/why-cant-i-use-personal-references/article.aspx</vt:lpwstr>
      </vt:variant>
      <vt:variant>
        <vt:lpwstr/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>http://career-advice.monster.co.uk/CVs-Applications/CV-Advice/what-hobbies-and-interests-should-i-include-on-my-cv/article.aspx</vt:lpwstr>
      </vt:variant>
      <vt:variant>
        <vt:lpwstr/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http://career-advice.monster.co.uk/CVs-Applications/CV-Advice/how-can-i-tailor-my-cv-to-an-audience/article.aspx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http://career-advice.monster.co.uk/CVs-Applications/CV-Advice/what-phrases-should-i-avoid-on-my-cv/article.aspx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http://career-advice.monster.co.uk/CVs-Applications/CV-Advice/what-should-be-included-in-my-personal-statement/article.aspx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http://career-advice.monster.co.uk/CVs-Applications/Free-CV-Templates/jobs.aspx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</dc:creator>
  <cp:lastModifiedBy>S Finlay</cp:lastModifiedBy>
  <cp:revision>3</cp:revision>
  <cp:lastPrinted>2017-07-13T09:48:00Z</cp:lastPrinted>
  <dcterms:created xsi:type="dcterms:W3CDTF">2018-02-08T13:56:00Z</dcterms:created>
  <dcterms:modified xsi:type="dcterms:W3CDTF">2018-02-08T13:58:00Z</dcterms:modified>
</cp:coreProperties>
</file>