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C2" w:rsidRPr="00ED7876" w:rsidRDefault="004A731A" w:rsidP="00B020AD">
      <w:pPr>
        <w:pStyle w:val="Heading7"/>
        <w:jc w:val="center"/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</w:pPr>
      <w:r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  <w:t xml:space="preserve">Full NAME </w:t>
      </w:r>
    </w:p>
    <w:p w:rsidR="00ED7876" w:rsidRPr="00ED7876" w:rsidRDefault="00ED7876" w:rsidP="00ED7876"/>
    <w:p w:rsidR="000B4CC8" w:rsidRPr="00B605B3" w:rsidRDefault="008E1E17" w:rsidP="00B020AD">
      <w:pPr>
        <w:pStyle w:val="Heading7"/>
        <w:jc w:val="center"/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</w:pPr>
      <w:r w:rsidRPr="00491695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Email</w:t>
      </w:r>
      <w:r w:rsidR="00491695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:</w:t>
      </w:r>
      <w:r w:rsidR="004A731A" w:rsidRPr="00491695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 xml:space="preserve"> </w:t>
      </w:r>
      <w:r w:rsidR="004A731A">
        <w:rPr>
          <w:rFonts w:ascii="Arial" w:hAnsi="Arial"/>
          <w:b w:val="0"/>
          <w:sz w:val="24"/>
          <w14:textOutline w14:w="9525" w14:cap="flat" w14:cmpd="sng" w14:algn="ctr">
            <w14:solidFill>
              <w14:srgbClr w14:val="5E50A1"/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                                </w:t>
      </w:r>
      <w:r w:rsidR="00B020AD" w:rsidRPr="00B605B3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 xml:space="preserve">- </w:t>
      </w:r>
      <w:r w:rsidR="004A731A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 xml:space="preserve">       Mobile </w:t>
      </w:r>
      <w:r w:rsidR="00491695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Number</w:t>
      </w:r>
      <w:r w:rsidR="004A731A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 xml:space="preserve">: </w:t>
      </w:r>
      <w:r w:rsidR="000B4CC8" w:rsidRPr="00B605B3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0</w:t>
      </w:r>
      <w:r w:rsidR="008605C2" w:rsidRPr="00B605B3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7753</w:t>
      </w:r>
      <w:r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xxxxxx</w:t>
      </w:r>
    </w:p>
    <w:p w:rsidR="00B020AD" w:rsidRPr="00B605B3" w:rsidRDefault="004A731A" w:rsidP="004A7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Address:                                       </w:t>
      </w:r>
      <w:proofErr w:type="spellStart"/>
      <w:r w:rsidR="008E1E17">
        <w:rPr>
          <w:rFonts w:ascii="Arial" w:hAnsi="Arial" w:cs="Arial"/>
        </w:rPr>
        <w:t>Gipton</w:t>
      </w:r>
      <w:proofErr w:type="spellEnd"/>
      <w:r w:rsidR="008E1E17">
        <w:rPr>
          <w:rFonts w:ascii="Arial" w:hAnsi="Arial" w:cs="Arial"/>
        </w:rPr>
        <w:t xml:space="preserve"> Wood Avenue, Leeds LS8 4xx</w:t>
      </w:r>
    </w:p>
    <w:p w:rsidR="000B4CC8" w:rsidRDefault="00491695" w:rsidP="000B4CC8">
      <w:pPr>
        <w:jc w:val="both"/>
        <w:rPr>
          <w:rFonts w:ascii="Arial" w:hAnsi="Arial" w:cs="Arial"/>
        </w:rPr>
      </w:pPr>
      <w:r w:rsidRPr="006058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-833364</wp:posOffset>
                </wp:positionH>
                <wp:positionV relativeFrom="paragraph">
                  <wp:posOffset>292637</wp:posOffset>
                </wp:positionV>
                <wp:extent cx="6997895" cy="1925516"/>
                <wp:effectExtent l="0" t="0" r="1270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895" cy="192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43" w:rsidRDefault="00605843"/>
                          <w:p w:rsidR="004A731A" w:rsidRPr="00B605B3" w:rsidRDefault="004A731A" w:rsidP="004A73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605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PERSONAL STATEMENT</w:t>
                            </w:r>
                          </w:p>
                          <w:p w:rsidR="004A731A" w:rsidRDefault="004A731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731A">
                              <w:rPr>
                                <w:rFonts w:ascii="Arial" w:hAnsi="Arial" w:cs="Arial"/>
                                <w:highlight w:val="yellow"/>
                              </w:rPr>
                              <w:t>Example</w:t>
                            </w:r>
                            <w:r w:rsidR="00491695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(Summarise yourself in 3-4 lines)</w:t>
                            </w:r>
                            <w:r w:rsidRPr="004A731A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: Currently, I am looking for a weekend or a holiday job whilst studying for my GCSEs. </w:t>
                            </w:r>
                            <w:r w:rsidR="00491695">
                              <w:rPr>
                                <w:rFonts w:ascii="Arial" w:hAnsi="Arial" w:cs="Arial"/>
                                <w:highlight w:val="yellow"/>
                              </w:rPr>
                              <w:t>I have good personal skills and……</w:t>
                            </w:r>
                            <w:r w:rsidRPr="004A731A">
                              <w:rPr>
                                <w:rFonts w:ascii="Arial" w:hAnsi="Arial" w:cs="Arial"/>
                                <w:highlight w:val="yellow"/>
                              </w:rPr>
                              <w:t>I am sporty and a team player, as I play football for my local team. In the future, I would like to work as a chef because……………</w:t>
                            </w:r>
                          </w:p>
                          <w:p w:rsidR="00491695" w:rsidRDefault="00491695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1695" w:rsidRDefault="00491695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1695" w:rsidRDefault="00491695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1695" w:rsidRDefault="00491695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1695" w:rsidRDefault="00491695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1695" w:rsidRDefault="00491695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731A" w:rsidRDefault="004A731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731A" w:rsidRDefault="004A731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731A" w:rsidRDefault="004A731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731A" w:rsidRDefault="004A731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05843" w:rsidRDefault="00605843"/>
                          <w:p w:rsidR="00605843" w:rsidRDefault="00605843"/>
                          <w:p w:rsidR="00605843" w:rsidRDefault="006058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6pt;margin-top:23.05pt;width:551pt;height:1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">
                <v:textbox>
                  <w:txbxContent>
                    <w:p w:rsidR="00605843" w:rsidRDefault="00605843"/>
                    <w:p w:rsidR="004A731A" w:rsidRPr="00B605B3" w:rsidRDefault="004A731A" w:rsidP="004A731A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605B3">
                        <w:rPr>
                          <w:rFonts w:ascii="Arial" w:hAnsi="Arial" w:cs="Arial"/>
                          <w:b/>
                          <w:u w:val="single"/>
                        </w:rPr>
                        <w:t>PERSONAL STATEMENT</w:t>
                      </w:r>
                    </w:p>
                    <w:p w:rsidR="004A731A" w:rsidRDefault="004A731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A731A">
                        <w:rPr>
                          <w:rFonts w:ascii="Arial" w:hAnsi="Arial" w:cs="Arial"/>
                          <w:highlight w:val="yellow"/>
                        </w:rPr>
                        <w:t>Example</w:t>
                      </w:r>
                      <w:r w:rsidR="00491695">
                        <w:rPr>
                          <w:rFonts w:ascii="Arial" w:hAnsi="Arial" w:cs="Arial"/>
                          <w:highlight w:val="yellow"/>
                        </w:rPr>
                        <w:t xml:space="preserve"> (Summarise yourself in 3-4 lines)</w:t>
                      </w:r>
                      <w:r w:rsidRPr="004A731A">
                        <w:rPr>
                          <w:rFonts w:ascii="Arial" w:hAnsi="Arial" w:cs="Arial"/>
                          <w:highlight w:val="yellow"/>
                        </w:rPr>
                        <w:t xml:space="preserve">: Currently, I am looking for a weekend or a holiday job whilst studying for my GCSEs. </w:t>
                      </w:r>
                      <w:r w:rsidR="00491695">
                        <w:rPr>
                          <w:rFonts w:ascii="Arial" w:hAnsi="Arial" w:cs="Arial"/>
                          <w:highlight w:val="yellow"/>
                        </w:rPr>
                        <w:t>I have good personal skills and……</w:t>
                      </w:r>
                      <w:r w:rsidRPr="004A731A">
                        <w:rPr>
                          <w:rFonts w:ascii="Arial" w:hAnsi="Arial" w:cs="Arial"/>
                          <w:highlight w:val="yellow"/>
                        </w:rPr>
                        <w:t>I am sporty and a team player, as I play football for my local team. In the future, I would like to work as a chef because……………</w:t>
                      </w:r>
                    </w:p>
                    <w:p w:rsidR="00491695" w:rsidRDefault="00491695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91695" w:rsidRDefault="00491695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91695" w:rsidRDefault="00491695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91695" w:rsidRDefault="00491695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91695" w:rsidRDefault="00491695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91695" w:rsidRDefault="00491695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731A" w:rsidRDefault="004A731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731A" w:rsidRDefault="004A731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731A" w:rsidRDefault="004A731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731A" w:rsidRDefault="004A731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605843" w:rsidRDefault="00605843"/>
                    <w:p w:rsidR="00605843" w:rsidRDefault="00605843"/>
                    <w:p w:rsidR="00605843" w:rsidRDefault="00605843"/>
                  </w:txbxContent>
                </v:textbox>
                <w10:wrap anchorx="margin"/>
              </v:shape>
            </w:pict>
          </mc:Fallback>
        </mc:AlternateContent>
      </w:r>
    </w:p>
    <w:p w:rsidR="00BB61F9" w:rsidRDefault="00BB61F9" w:rsidP="000B4CC8">
      <w:pPr>
        <w:jc w:val="both"/>
        <w:rPr>
          <w:rFonts w:ascii="Arial" w:hAnsi="Arial" w:cs="Arial"/>
        </w:rPr>
      </w:pPr>
    </w:p>
    <w:p w:rsidR="00BB61F9" w:rsidRPr="00B605B3" w:rsidRDefault="00BB61F9" w:rsidP="000B4CC8">
      <w:pPr>
        <w:jc w:val="both"/>
        <w:rPr>
          <w:rFonts w:ascii="Arial" w:hAnsi="Arial" w:cs="Arial"/>
        </w:rPr>
      </w:pPr>
    </w:p>
    <w:p w:rsidR="00605843" w:rsidRDefault="00605843" w:rsidP="000B4CC8">
      <w:pPr>
        <w:jc w:val="both"/>
        <w:rPr>
          <w:rFonts w:ascii="Arial" w:hAnsi="Arial" w:cs="Arial"/>
        </w:rPr>
      </w:pPr>
    </w:p>
    <w:p w:rsidR="00605843" w:rsidRDefault="00605843" w:rsidP="000B4CC8">
      <w:pPr>
        <w:jc w:val="both"/>
        <w:rPr>
          <w:rFonts w:ascii="Arial" w:hAnsi="Arial" w:cs="Arial"/>
        </w:rPr>
      </w:pPr>
    </w:p>
    <w:p w:rsidR="00605843" w:rsidRDefault="00605843" w:rsidP="000B4CC8">
      <w:pPr>
        <w:jc w:val="both"/>
        <w:rPr>
          <w:rFonts w:ascii="Arial" w:hAnsi="Arial" w:cs="Arial"/>
        </w:rPr>
      </w:pPr>
    </w:p>
    <w:p w:rsidR="00605843" w:rsidRDefault="00605843" w:rsidP="000B4CC8">
      <w:pPr>
        <w:jc w:val="both"/>
        <w:rPr>
          <w:rFonts w:ascii="Arial" w:hAnsi="Arial" w:cs="Arial"/>
        </w:rPr>
      </w:pPr>
    </w:p>
    <w:p w:rsidR="00605843" w:rsidRPr="004A731A" w:rsidRDefault="00605843" w:rsidP="004A731A">
      <w:pPr>
        <w:jc w:val="both"/>
        <w:rPr>
          <w:rFonts w:ascii="Arial" w:hAnsi="Arial" w:cs="Arial"/>
        </w:rPr>
      </w:pPr>
    </w:p>
    <w:p w:rsidR="00003240" w:rsidRPr="00B605B3" w:rsidRDefault="00003240" w:rsidP="00003240">
      <w:pPr>
        <w:pStyle w:val="ListParagraph"/>
        <w:jc w:val="both"/>
        <w:rPr>
          <w:rFonts w:ascii="Arial" w:hAnsi="Arial" w:cs="Arial"/>
        </w:rPr>
      </w:pPr>
    </w:p>
    <w:p w:rsidR="000B4CC8" w:rsidRPr="00B605B3" w:rsidRDefault="000B4CC8" w:rsidP="000B4CC8">
      <w:pPr>
        <w:pStyle w:val="Heading9"/>
        <w:jc w:val="both"/>
        <w:rPr>
          <w:b w:val="0"/>
          <w:sz w:val="24"/>
        </w:rPr>
      </w:pPr>
    </w:p>
    <w:p w:rsidR="003B47A4" w:rsidRPr="00B605B3" w:rsidRDefault="003B47A4" w:rsidP="008605C2">
      <w:pPr>
        <w:pStyle w:val="Heading5"/>
        <w:tabs>
          <w:tab w:val="center" w:pos="4156"/>
        </w:tabs>
        <w:jc w:val="both"/>
        <w:rPr>
          <w:rFonts w:ascii="Arial" w:hAnsi="Arial" w:cs="Arial"/>
          <w:sz w:val="24"/>
        </w:rPr>
      </w:pPr>
    </w:p>
    <w:p w:rsidR="00A515B2" w:rsidRPr="00B605B3" w:rsidRDefault="00491695" w:rsidP="000B4CC8">
      <w:pPr>
        <w:jc w:val="both"/>
        <w:rPr>
          <w:rFonts w:ascii="Arial" w:hAnsi="Arial" w:cs="Arial"/>
          <w:bCs/>
        </w:rPr>
      </w:pPr>
      <w:r w:rsidRPr="006058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4823E" wp14:editId="0CC531EF">
                <wp:simplePos x="0" y="0"/>
                <wp:positionH relativeFrom="margin">
                  <wp:posOffset>-850949</wp:posOffset>
                </wp:positionH>
                <wp:positionV relativeFrom="paragraph">
                  <wp:posOffset>272708</wp:posOffset>
                </wp:positionV>
                <wp:extent cx="7024907" cy="1404620"/>
                <wp:effectExtent l="0" t="0" r="241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9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1A" w:rsidRPr="00BB61F9" w:rsidRDefault="004A731A" w:rsidP="004A73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B61F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SKILLS</w:t>
                            </w:r>
                          </w:p>
                          <w:p w:rsidR="004A731A" w:rsidRPr="00B605B3" w:rsidRDefault="004A731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605B3">
                              <w:rPr>
                                <w:rFonts w:ascii="Arial" w:hAnsi="Arial" w:cs="Arial"/>
                              </w:rPr>
                              <w:t>Teamwork</w:t>
                            </w:r>
                          </w:p>
                          <w:p w:rsidR="004A731A" w:rsidRPr="00B605B3" w:rsidRDefault="004A731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605B3">
                              <w:rPr>
                                <w:rFonts w:ascii="Arial" w:hAnsi="Arial" w:cs="Arial"/>
                              </w:rPr>
                              <w:t>Good personal skills</w:t>
                            </w:r>
                            <w:r>
                              <w:rPr>
                                <w:rFonts w:ascii="Arial" w:hAnsi="Arial" w:cs="Arial"/>
                              </w:rPr>
                              <w:t>/ Communication skills</w:t>
                            </w:r>
                          </w:p>
                          <w:p w:rsidR="004A731A" w:rsidRPr="00B605B3" w:rsidRDefault="004A731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605B3">
                              <w:rPr>
                                <w:rFonts w:ascii="Arial" w:hAnsi="Arial" w:cs="Arial"/>
                              </w:rPr>
                              <w:t>Good written skills</w:t>
                            </w:r>
                          </w:p>
                          <w:p w:rsidR="004A731A" w:rsidRPr="00B605B3" w:rsidRDefault="004A731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Good numeracy skills</w:t>
                            </w:r>
                          </w:p>
                          <w:p w:rsidR="004A731A" w:rsidRDefault="004A731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605B3">
                              <w:rPr>
                                <w:rFonts w:ascii="Arial" w:hAnsi="Arial" w:cs="Arial"/>
                              </w:rPr>
                              <w:t>Good fitness</w:t>
                            </w:r>
                          </w:p>
                          <w:p w:rsidR="00491695" w:rsidRDefault="00A64DF5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Any</w:t>
                            </w:r>
                            <w:r w:rsidR="00491695">
                              <w:rPr>
                                <w:rFonts w:ascii="Arial" w:hAnsi="Arial" w:cs="Arial"/>
                              </w:rPr>
                              <w:t>more?</w:t>
                            </w:r>
                          </w:p>
                          <w:p w:rsidR="001A5D41" w:rsidRDefault="001A5D41" w:rsidP="001A5D41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D41" w:rsidRPr="001A5D41" w:rsidRDefault="001A5D41" w:rsidP="001A5D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A5D41">
                              <w:rPr>
                                <w:rFonts w:ascii="Arial" w:hAnsi="Arial" w:cs="Arial"/>
                                <w:highlight w:val="magenta"/>
                              </w:rPr>
                              <w:t>Maybe give an example for the above</w:t>
                            </w:r>
                          </w:p>
                          <w:p w:rsidR="00605843" w:rsidRDefault="00605843" w:rsidP="00605843"/>
                          <w:p w:rsidR="00605843" w:rsidRDefault="00605843" w:rsidP="00605843"/>
                          <w:p w:rsidR="00605843" w:rsidRDefault="00605843" w:rsidP="006058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4823E" id="_x0000_s1027" type="#_x0000_t202" style="position:absolute;left:0;text-align:left;margin-left:-67pt;margin-top:21.45pt;width:553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">
                <v:textbox style="mso-fit-shape-to-text:t">
                  <w:txbxContent>
                    <w:p w:rsidR="004A731A" w:rsidRPr="00BB61F9" w:rsidRDefault="004A731A" w:rsidP="004A731A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B61F9">
                        <w:rPr>
                          <w:rFonts w:ascii="Arial" w:hAnsi="Arial" w:cs="Arial"/>
                          <w:b/>
                          <w:u w:val="single"/>
                        </w:rPr>
                        <w:t>SKILLS</w:t>
                      </w:r>
                    </w:p>
                    <w:p w:rsidR="004A731A" w:rsidRPr="00B605B3" w:rsidRDefault="004A731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605B3">
                        <w:rPr>
                          <w:rFonts w:ascii="Arial" w:hAnsi="Arial" w:cs="Arial"/>
                        </w:rPr>
                        <w:t>Teamwork</w:t>
                      </w:r>
                    </w:p>
                    <w:p w:rsidR="004A731A" w:rsidRPr="00B605B3" w:rsidRDefault="004A731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605B3">
                        <w:rPr>
                          <w:rFonts w:ascii="Arial" w:hAnsi="Arial" w:cs="Arial"/>
                        </w:rPr>
                        <w:t>Good personal skills</w:t>
                      </w:r>
                      <w:r>
                        <w:rPr>
                          <w:rFonts w:ascii="Arial" w:hAnsi="Arial" w:cs="Arial"/>
                        </w:rPr>
                        <w:t>/ Communication skills</w:t>
                      </w:r>
                    </w:p>
                    <w:p w:rsidR="004A731A" w:rsidRPr="00B605B3" w:rsidRDefault="004A731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605B3">
                        <w:rPr>
                          <w:rFonts w:ascii="Arial" w:hAnsi="Arial" w:cs="Arial"/>
                        </w:rPr>
                        <w:t>Good written skills</w:t>
                      </w:r>
                    </w:p>
                    <w:p w:rsidR="004A731A" w:rsidRPr="00B605B3" w:rsidRDefault="004A731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Good numeracy skills</w:t>
                      </w:r>
                    </w:p>
                    <w:p w:rsidR="004A731A" w:rsidRDefault="004A731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B605B3">
                        <w:rPr>
                          <w:rFonts w:ascii="Arial" w:hAnsi="Arial" w:cs="Arial"/>
                        </w:rPr>
                        <w:t>Good fitness</w:t>
                      </w:r>
                    </w:p>
                    <w:p w:rsidR="00491695" w:rsidRDefault="00A64DF5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Any</w:t>
                      </w:r>
                      <w:r w:rsidR="00491695">
                        <w:rPr>
                          <w:rFonts w:ascii="Arial" w:hAnsi="Arial" w:cs="Arial"/>
                        </w:rPr>
                        <w:t>more?</w:t>
                      </w:r>
                    </w:p>
                    <w:p w:rsidR="001A5D41" w:rsidRDefault="001A5D41" w:rsidP="001A5D41">
                      <w:pPr>
                        <w:pStyle w:val="ListParagraph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A5D41" w:rsidRPr="001A5D41" w:rsidRDefault="001A5D41" w:rsidP="001A5D4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A5D41">
                        <w:rPr>
                          <w:rFonts w:ascii="Arial" w:hAnsi="Arial" w:cs="Arial"/>
                          <w:highlight w:val="magenta"/>
                        </w:rPr>
                        <w:t>Maybe give an example for the above</w:t>
                      </w:r>
                    </w:p>
                    <w:p w:rsidR="00605843" w:rsidRDefault="00605843" w:rsidP="00605843"/>
                    <w:p w:rsidR="00605843" w:rsidRDefault="00605843" w:rsidP="00605843"/>
                    <w:p w:rsidR="00605843" w:rsidRDefault="00605843" w:rsidP="00605843"/>
                  </w:txbxContent>
                </v:textbox>
                <w10:wrap anchorx="margin"/>
              </v:shape>
            </w:pict>
          </mc:Fallback>
        </mc:AlternateContent>
      </w:r>
    </w:p>
    <w:p w:rsidR="00A515B2" w:rsidRDefault="00A515B2" w:rsidP="000B4CC8">
      <w:pPr>
        <w:jc w:val="both"/>
        <w:rPr>
          <w:rFonts w:ascii="Arial" w:hAnsi="Arial" w:cs="Arial"/>
          <w:b/>
          <w:bCs/>
          <w:u w:val="single"/>
        </w:rPr>
      </w:pP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4A731A" w:rsidRDefault="004A731A" w:rsidP="000B4CC8">
      <w:pPr>
        <w:jc w:val="both"/>
        <w:rPr>
          <w:rFonts w:ascii="Arial" w:hAnsi="Arial" w:cs="Arial"/>
          <w:b/>
          <w:bCs/>
          <w:u w:val="single"/>
        </w:rPr>
      </w:pPr>
    </w:p>
    <w:p w:rsidR="004A731A" w:rsidRDefault="004A731A" w:rsidP="000B4CC8">
      <w:pPr>
        <w:jc w:val="both"/>
        <w:rPr>
          <w:rFonts w:ascii="Arial" w:hAnsi="Arial" w:cs="Arial"/>
          <w:b/>
          <w:bCs/>
          <w:u w:val="single"/>
        </w:rPr>
      </w:pP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4A731A" w:rsidRDefault="004A731A" w:rsidP="000B4CC8">
      <w:pPr>
        <w:jc w:val="both"/>
        <w:rPr>
          <w:rFonts w:ascii="Arial" w:hAnsi="Arial" w:cs="Arial"/>
          <w:b/>
          <w:bCs/>
          <w:u w:val="single"/>
        </w:rPr>
      </w:pPr>
    </w:p>
    <w:p w:rsidR="004A731A" w:rsidRDefault="00491695" w:rsidP="000B4CC8">
      <w:pPr>
        <w:jc w:val="both"/>
        <w:rPr>
          <w:rFonts w:ascii="Arial" w:hAnsi="Arial" w:cs="Arial"/>
          <w:b/>
          <w:bCs/>
          <w:u w:val="single"/>
        </w:rPr>
      </w:pPr>
      <w:r w:rsidRPr="004A731A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340995</wp:posOffset>
                </wp:positionV>
                <wp:extent cx="7033260" cy="1854835"/>
                <wp:effectExtent l="0" t="0" r="1524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1A" w:rsidRPr="00B605B3" w:rsidRDefault="004A731A" w:rsidP="004A731A">
                            <w:pPr>
                              <w:pStyle w:val="Heading9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4A731A" w:rsidRPr="00B605B3" w:rsidRDefault="004A731A" w:rsidP="004A731A">
                            <w:pPr>
                              <w:pStyle w:val="Heading9"/>
                              <w:jc w:val="both"/>
                              <w:rPr>
                                <w:sz w:val="24"/>
                                <w:u w:val="single"/>
                              </w:rPr>
                            </w:pPr>
                            <w:r w:rsidRPr="00B605B3">
                              <w:rPr>
                                <w:sz w:val="24"/>
                                <w:u w:val="single"/>
                              </w:rPr>
                              <w:t>WORK EXPERIENCE</w:t>
                            </w:r>
                          </w:p>
                          <w:p w:rsidR="004A731A" w:rsidRPr="00B605B3" w:rsidRDefault="004A731A" w:rsidP="004A731A">
                            <w:pPr>
                              <w:pStyle w:val="Heading9"/>
                              <w:jc w:val="both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A731A" w:rsidRPr="00B605B3" w:rsidRDefault="004A731A" w:rsidP="004A731A">
                            <w:pPr>
                              <w:pStyle w:val="Heading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Waitress</w:t>
                            </w:r>
                            <w:r w:rsidRPr="00B605B3">
                              <w:rPr>
                                <w:sz w:val="24"/>
                              </w:rPr>
                              <w:t>– Summer 2016</w:t>
                            </w:r>
                          </w:p>
                          <w:p w:rsidR="004A731A" w:rsidRDefault="004A731A" w:rsidP="004A731A">
                            <w:pPr>
                              <w:pStyle w:val="Heading5"/>
                              <w:jc w:val="both"/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  <w:t>Café Nero, Leeds</w:t>
                            </w:r>
                          </w:p>
                          <w:p w:rsidR="004A731A" w:rsidRDefault="004A731A" w:rsidP="004A731A">
                            <w:pPr>
                              <w:pStyle w:val="Heading5"/>
                              <w:jc w:val="both"/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</w:pPr>
                            <w:r w:rsidRPr="00B605B3"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  <w:t xml:space="preserve">I </w:t>
                            </w:r>
                            <w:r w:rsidR="00491695"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  <w:t>wash dishes and I……………….</w:t>
                            </w:r>
                          </w:p>
                          <w:p w:rsidR="00491695" w:rsidRDefault="00491695" w:rsidP="00491695"/>
                          <w:p w:rsidR="00491695" w:rsidRDefault="00491695" w:rsidP="00491695"/>
                          <w:p w:rsidR="00491695" w:rsidRDefault="00491695" w:rsidP="00491695"/>
                          <w:p w:rsidR="00491695" w:rsidRDefault="00491695" w:rsidP="00491695"/>
                          <w:p w:rsidR="00491695" w:rsidRDefault="00491695" w:rsidP="00491695"/>
                          <w:p w:rsidR="00491695" w:rsidRDefault="00491695" w:rsidP="00491695"/>
                          <w:p w:rsidR="00491695" w:rsidRDefault="00491695" w:rsidP="00491695"/>
                          <w:p w:rsidR="00491695" w:rsidRPr="00491695" w:rsidRDefault="00491695" w:rsidP="00491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8.4pt;margin-top:26.85pt;width:553.8pt;height:146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">
                <v:textbox>
                  <w:txbxContent>
                    <w:p w:rsidR="004A731A" w:rsidRPr="00B605B3" w:rsidRDefault="004A731A" w:rsidP="004A731A">
                      <w:pPr>
                        <w:pStyle w:val="Heading9"/>
                        <w:jc w:val="both"/>
                        <w:rPr>
                          <w:sz w:val="24"/>
                        </w:rPr>
                      </w:pPr>
                    </w:p>
                    <w:p w:rsidR="004A731A" w:rsidRPr="00B605B3" w:rsidRDefault="004A731A" w:rsidP="004A731A">
                      <w:pPr>
                        <w:pStyle w:val="Heading9"/>
                        <w:jc w:val="both"/>
                        <w:rPr>
                          <w:sz w:val="24"/>
                          <w:u w:val="single"/>
                        </w:rPr>
                      </w:pPr>
                      <w:r w:rsidRPr="00B605B3">
                        <w:rPr>
                          <w:sz w:val="24"/>
                          <w:u w:val="single"/>
                        </w:rPr>
                        <w:t>WORK EXPERIENCE</w:t>
                      </w:r>
                    </w:p>
                    <w:p w:rsidR="004A731A" w:rsidRPr="00B605B3" w:rsidRDefault="004A731A" w:rsidP="004A731A">
                      <w:pPr>
                        <w:pStyle w:val="Heading9"/>
                        <w:jc w:val="both"/>
                        <w:rPr>
                          <w:b w:val="0"/>
                          <w:sz w:val="24"/>
                        </w:rPr>
                      </w:pPr>
                    </w:p>
                    <w:p w:rsidR="004A731A" w:rsidRPr="00B605B3" w:rsidRDefault="004A731A" w:rsidP="004A731A">
                      <w:pPr>
                        <w:pStyle w:val="Heading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Waitress</w:t>
                      </w:r>
                      <w:r w:rsidRPr="00B605B3">
                        <w:rPr>
                          <w:sz w:val="24"/>
                        </w:rPr>
                        <w:t>– Summer 2016</w:t>
                      </w:r>
                    </w:p>
                    <w:p w:rsidR="004A731A" w:rsidRDefault="004A731A" w:rsidP="004A731A">
                      <w:pPr>
                        <w:pStyle w:val="Heading5"/>
                        <w:jc w:val="both"/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  <w:t>Café Nero, Leeds</w:t>
                      </w:r>
                    </w:p>
                    <w:p w:rsidR="004A731A" w:rsidRDefault="004A731A" w:rsidP="004A731A">
                      <w:pPr>
                        <w:pStyle w:val="Heading5"/>
                        <w:jc w:val="both"/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</w:pPr>
                      <w:r w:rsidRPr="00B605B3"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  <w:t xml:space="preserve">I </w:t>
                      </w:r>
                      <w:r w:rsidR="00491695"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  <w:t>wash dishes and I……………….</w:t>
                      </w:r>
                    </w:p>
                    <w:p w:rsidR="00491695" w:rsidRDefault="00491695" w:rsidP="00491695"/>
                    <w:p w:rsidR="00491695" w:rsidRDefault="00491695" w:rsidP="00491695"/>
                    <w:p w:rsidR="00491695" w:rsidRDefault="00491695" w:rsidP="00491695"/>
                    <w:p w:rsidR="00491695" w:rsidRDefault="00491695" w:rsidP="00491695"/>
                    <w:p w:rsidR="00491695" w:rsidRDefault="00491695" w:rsidP="00491695"/>
                    <w:p w:rsidR="00491695" w:rsidRDefault="00491695" w:rsidP="00491695"/>
                    <w:p w:rsidR="00491695" w:rsidRDefault="00491695" w:rsidP="00491695"/>
                    <w:p w:rsidR="00491695" w:rsidRPr="00491695" w:rsidRDefault="00491695" w:rsidP="00491695"/>
                  </w:txbxContent>
                </v:textbox>
                <w10:wrap type="square"/>
              </v:shape>
            </w:pict>
          </mc:Fallback>
        </mc:AlternateContent>
      </w:r>
    </w:p>
    <w:p w:rsidR="00BB61F9" w:rsidRDefault="00491695" w:rsidP="000B4CC8">
      <w:pPr>
        <w:jc w:val="both"/>
        <w:rPr>
          <w:rFonts w:ascii="Arial" w:hAnsi="Arial" w:cs="Arial"/>
          <w:b/>
          <w:bCs/>
          <w:u w:val="single"/>
        </w:rPr>
      </w:pPr>
      <w:r w:rsidRPr="006058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833D66" wp14:editId="79D74F6A">
                <wp:simplePos x="0" y="0"/>
                <wp:positionH relativeFrom="margin">
                  <wp:posOffset>-877326</wp:posOffset>
                </wp:positionH>
                <wp:positionV relativeFrom="paragraph">
                  <wp:posOffset>2091592</wp:posOffset>
                </wp:positionV>
                <wp:extent cx="7095393" cy="2804746"/>
                <wp:effectExtent l="0" t="0" r="1079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393" cy="280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1A" w:rsidRPr="00B605B3" w:rsidRDefault="004A731A" w:rsidP="004A731A">
                            <w:pPr>
                              <w:pStyle w:val="Heading9"/>
                              <w:jc w:val="both"/>
                              <w:rPr>
                                <w:sz w:val="24"/>
                                <w:u w:val="single"/>
                              </w:rPr>
                            </w:pPr>
                            <w:r w:rsidRPr="00B605B3">
                              <w:rPr>
                                <w:sz w:val="24"/>
                                <w:u w:val="single"/>
                              </w:rPr>
                              <w:t>PROJECTS</w:t>
                            </w:r>
                          </w:p>
                          <w:p w:rsidR="004A731A" w:rsidRPr="00B605B3" w:rsidRDefault="004A731A" w:rsidP="004A731A">
                            <w:pPr>
                              <w:pStyle w:val="Heading9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4A731A" w:rsidRPr="00B605B3" w:rsidRDefault="004A731A" w:rsidP="004A731A">
                            <w:pPr>
                              <w:pStyle w:val="Heading9"/>
                              <w:jc w:val="both"/>
                              <w:rPr>
                                <w:sz w:val="24"/>
                              </w:rPr>
                            </w:pPr>
                            <w:r w:rsidRPr="00B605B3">
                              <w:rPr>
                                <w:sz w:val="24"/>
                              </w:rPr>
                              <w:t>Art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605B3">
                              <w:rPr>
                                <w:sz w:val="24"/>
                              </w:rPr>
                              <w:t>– September 2016 to present</w:t>
                            </w:r>
                          </w:p>
                          <w:p w:rsidR="007B40BF" w:rsidRDefault="007B40BF" w:rsidP="00491695">
                            <w:pPr>
                              <w:pStyle w:val="Heading5"/>
                              <w:jc w:val="both"/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</w:pPr>
                            <w:r w:rsidRPr="007B40BF"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  <w:t xml:space="preserve">Mount St Mary’s School </w:t>
                            </w:r>
                          </w:p>
                          <w:p w:rsidR="004A731A" w:rsidRPr="00491695" w:rsidRDefault="004A731A" w:rsidP="00491695">
                            <w:pPr>
                              <w:pStyle w:val="Heading5"/>
                              <w:jc w:val="both"/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</w:pPr>
                            <w:r w:rsidRPr="00491695"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  <w:t>Leeds</w:t>
                            </w:r>
                          </w:p>
                          <w:p w:rsidR="004A731A" w:rsidRPr="00491695" w:rsidRDefault="004A731A" w:rsidP="00491695">
                            <w:pPr>
                              <w:pStyle w:val="Heading5"/>
                              <w:jc w:val="both"/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</w:pPr>
                          </w:p>
                          <w:p w:rsidR="004A731A" w:rsidRPr="00491695" w:rsidRDefault="004A731A" w:rsidP="00491695">
                            <w:pPr>
                              <w:pStyle w:val="Heading5"/>
                              <w:jc w:val="both"/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</w:pPr>
                            <w:r w:rsidRPr="00491695"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  <w:t xml:space="preserve">For Art GCSE </w:t>
                            </w:r>
                            <w:r w:rsidR="00A64DF5"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  <w:t>I have been working on a lino</w:t>
                            </w:r>
                            <w:r w:rsidRPr="00491695"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sz w:val="24"/>
                              </w:rPr>
                              <w:t xml:space="preserve"> cutting project and……</w:t>
                            </w:r>
                          </w:p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  <w:p w:rsidR="004A731A" w:rsidRDefault="004A731A" w:rsidP="004A7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3D66" id="_x0000_s1029" type="#_x0000_t202" style="position:absolute;left:0;text-align:left;margin-left:-69.1pt;margin-top:164.7pt;width:558.7pt;height:22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YoJwIAAEw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">
                <v:textbox>
                  <w:txbxContent>
                    <w:p w:rsidR="004A731A" w:rsidRPr="00B605B3" w:rsidRDefault="004A731A" w:rsidP="004A731A">
                      <w:pPr>
                        <w:pStyle w:val="Heading9"/>
                        <w:jc w:val="both"/>
                        <w:rPr>
                          <w:sz w:val="24"/>
                          <w:u w:val="single"/>
                        </w:rPr>
                      </w:pPr>
                      <w:r w:rsidRPr="00B605B3">
                        <w:rPr>
                          <w:sz w:val="24"/>
                          <w:u w:val="single"/>
                        </w:rPr>
                        <w:t>PROJECTS</w:t>
                      </w:r>
                    </w:p>
                    <w:p w:rsidR="004A731A" w:rsidRPr="00B605B3" w:rsidRDefault="004A731A" w:rsidP="004A731A">
                      <w:pPr>
                        <w:pStyle w:val="Heading9"/>
                        <w:jc w:val="both"/>
                        <w:rPr>
                          <w:sz w:val="24"/>
                        </w:rPr>
                      </w:pPr>
                    </w:p>
                    <w:p w:rsidR="004A731A" w:rsidRPr="00B605B3" w:rsidRDefault="004A731A" w:rsidP="004A731A">
                      <w:pPr>
                        <w:pStyle w:val="Heading9"/>
                        <w:jc w:val="both"/>
                        <w:rPr>
                          <w:sz w:val="24"/>
                        </w:rPr>
                      </w:pPr>
                      <w:r w:rsidRPr="00B605B3">
                        <w:rPr>
                          <w:sz w:val="24"/>
                        </w:rPr>
                        <w:t>Art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605B3">
                        <w:rPr>
                          <w:sz w:val="24"/>
                        </w:rPr>
                        <w:t>– September 2016 to present</w:t>
                      </w:r>
                    </w:p>
                    <w:p w:rsidR="007B40BF" w:rsidRDefault="007B40BF" w:rsidP="00491695">
                      <w:pPr>
                        <w:pStyle w:val="Heading5"/>
                        <w:jc w:val="both"/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</w:pPr>
                      <w:r w:rsidRPr="007B40BF"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  <w:t xml:space="preserve">Mount St Mary’s School </w:t>
                      </w:r>
                    </w:p>
                    <w:p w:rsidR="004A731A" w:rsidRPr="00491695" w:rsidRDefault="004A731A" w:rsidP="00491695">
                      <w:pPr>
                        <w:pStyle w:val="Heading5"/>
                        <w:jc w:val="both"/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</w:pPr>
                      <w:r w:rsidRPr="00491695"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  <w:t>Leeds</w:t>
                      </w:r>
                    </w:p>
                    <w:p w:rsidR="004A731A" w:rsidRPr="00491695" w:rsidRDefault="004A731A" w:rsidP="00491695">
                      <w:pPr>
                        <w:pStyle w:val="Heading5"/>
                        <w:jc w:val="both"/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</w:pPr>
                    </w:p>
                    <w:p w:rsidR="004A731A" w:rsidRPr="00491695" w:rsidRDefault="004A731A" w:rsidP="00491695">
                      <w:pPr>
                        <w:pStyle w:val="Heading5"/>
                        <w:jc w:val="both"/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</w:pPr>
                      <w:r w:rsidRPr="00491695"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  <w:t xml:space="preserve">For Art GCSE </w:t>
                      </w:r>
                      <w:r w:rsidR="00A64DF5"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  <w:t>I have been working on a lino</w:t>
                      </w:r>
                      <w:r w:rsidRPr="00491695">
                        <w:rPr>
                          <w:rFonts w:ascii="Arial" w:hAnsi="Arial" w:cs="Arial"/>
                          <w:b w:val="0"/>
                          <w:bCs w:val="0"/>
                          <w:iCs/>
                          <w:sz w:val="24"/>
                        </w:rPr>
                        <w:t xml:space="preserve"> cutting project and……</w:t>
                      </w:r>
                    </w:p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  <w:p w:rsidR="004A731A" w:rsidRDefault="004A731A" w:rsidP="004A731A"/>
                  </w:txbxContent>
                </v:textbox>
                <w10:wrap anchorx="margin"/>
              </v:shape>
            </w:pict>
          </mc:Fallback>
        </mc:AlternateContent>
      </w: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8E1E17" w:rsidRPr="00ED7876" w:rsidRDefault="004A731A" w:rsidP="004A731A">
      <w:pPr>
        <w:pStyle w:val="Heading7"/>
        <w:pageBreakBefore/>
        <w:jc w:val="center"/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</w:pPr>
      <w:r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  <w:lastRenderedPageBreak/>
        <w:t xml:space="preserve">Full </w:t>
      </w:r>
      <w:r w:rsidR="008E1E17"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  <w:t xml:space="preserve">NAME </w:t>
      </w: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BB61F9" w:rsidRPr="00B605B3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:rsidR="000B4CC8" w:rsidRPr="00B605B3" w:rsidRDefault="000B4CC8" w:rsidP="000B4CC8">
      <w:pPr>
        <w:jc w:val="both"/>
        <w:rPr>
          <w:rFonts w:ascii="Arial" w:hAnsi="Arial" w:cs="Arial"/>
          <w:b/>
          <w:u w:val="single"/>
        </w:rPr>
      </w:pPr>
      <w:r w:rsidRPr="00B605B3">
        <w:rPr>
          <w:rFonts w:ascii="Arial" w:hAnsi="Arial" w:cs="Arial"/>
          <w:b/>
          <w:bCs/>
          <w:u w:val="single"/>
        </w:rPr>
        <w:t>EDUCATION</w:t>
      </w:r>
    </w:p>
    <w:p w:rsidR="00EE52D4" w:rsidRPr="00B605B3" w:rsidRDefault="00003240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Cs w:val="24"/>
          <w:lang w:val="en-GB"/>
        </w:rPr>
      </w:pPr>
      <w:r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>GCSE</w:t>
      </w:r>
      <w:r w:rsidR="001E584A"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 xml:space="preserve">s, </w:t>
      </w:r>
      <w:r w:rsidR="006A4324"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>September 2013</w:t>
      </w:r>
      <w:r w:rsidR="00611E86"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 xml:space="preserve"> – June 20</w:t>
      </w:r>
      <w:r w:rsidR="006A4324"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>18</w:t>
      </w:r>
    </w:p>
    <w:p w:rsidR="00EE52D4" w:rsidRPr="00B605B3" w:rsidRDefault="007B40BF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Cs w:val="24"/>
          <w:lang w:val="en-GB"/>
        </w:rPr>
      </w:pPr>
      <w:r>
        <w:rPr>
          <w:rFonts w:ascii="Arial" w:eastAsia="Times New Roman" w:hAnsi="Arial" w:cs="Arial"/>
          <w:bCs/>
          <w:color w:val="auto"/>
          <w:szCs w:val="24"/>
          <w:lang w:val="en-GB"/>
        </w:rPr>
        <w:t>Mount St Mary’s School</w:t>
      </w:r>
      <w:r w:rsidR="00EE52D4" w:rsidRPr="00B605B3">
        <w:rPr>
          <w:rFonts w:ascii="Arial" w:eastAsia="Times New Roman" w:hAnsi="Arial" w:cs="Arial"/>
          <w:bCs/>
          <w:color w:val="auto"/>
          <w:szCs w:val="24"/>
          <w:lang w:val="en-GB"/>
        </w:rPr>
        <w:t xml:space="preserve">, </w:t>
      </w:r>
    </w:p>
    <w:p w:rsidR="00EE52D4" w:rsidRDefault="00611E86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Cs w:val="24"/>
          <w:lang w:val="en-GB"/>
        </w:rPr>
      </w:pPr>
      <w:r w:rsidRPr="00B605B3">
        <w:rPr>
          <w:rFonts w:ascii="Arial" w:eastAsia="Times New Roman" w:hAnsi="Arial" w:cs="Arial"/>
          <w:bCs/>
          <w:color w:val="auto"/>
          <w:szCs w:val="24"/>
          <w:lang w:val="en-GB"/>
        </w:rPr>
        <w:t>L</w:t>
      </w:r>
      <w:r w:rsidR="006A4324" w:rsidRPr="00B605B3">
        <w:rPr>
          <w:rFonts w:ascii="Arial" w:eastAsia="Times New Roman" w:hAnsi="Arial" w:cs="Arial"/>
          <w:bCs/>
          <w:color w:val="auto"/>
          <w:szCs w:val="24"/>
          <w:lang w:val="en-GB"/>
        </w:rPr>
        <w:t>eeds</w:t>
      </w:r>
    </w:p>
    <w:p w:rsidR="00605843" w:rsidRPr="00B605B3" w:rsidRDefault="00605843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Cs w:val="24"/>
          <w:lang w:val="en-GB"/>
        </w:rPr>
      </w:pPr>
      <w:r>
        <w:rPr>
          <w:rFonts w:ascii="Arial" w:eastAsia="Times New Roman" w:hAnsi="Arial" w:cs="Arial"/>
          <w:bCs/>
          <w:color w:val="auto"/>
          <w:szCs w:val="24"/>
          <w:lang w:val="en-GB"/>
        </w:rPr>
        <w:t>Predicted</w:t>
      </w:r>
    </w:p>
    <w:p w:rsidR="00EE52D4" w:rsidRPr="00B605B3" w:rsidRDefault="00EE52D4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Cs w:val="24"/>
          <w:lang w:val="en-GB"/>
        </w:rPr>
      </w:pPr>
    </w:p>
    <w:tbl>
      <w:tblPr>
        <w:tblStyle w:val="TableGrid"/>
        <w:tblpPr w:leftFromText="180" w:rightFromText="180" w:vertAnchor="page" w:horzAnchor="page" w:tblpX="1123" w:tblpY="3670"/>
        <w:tblW w:w="0" w:type="auto"/>
        <w:tblLook w:val="04A0" w:firstRow="1" w:lastRow="0" w:firstColumn="1" w:lastColumn="0" w:noHBand="0" w:noVBand="1"/>
      </w:tblPr>
      <w:tblGrid>
        <w:gridCol w:w="4151"/>
        <w:gridCol w:w="1940"/>
      </w:tblGrid>
      <w:tr w:rsidR="004A731A" w:rsidTr="00491695">
        <w:tc>
          <w:tcPr>
            <w:tcW w:w="4151" w:type="dxa"/>
          </w:tcPr>
          <w:p w:rsidR="004A731A" w:rsidRPr="00605843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</w:rPr>
            </w:pPr>
            <w:r w:rsidRPr="00605843">
              <w:rPr>
                <w:b/>
              </w:rPr>
              <w:t>Subject</w:t>
            </w:r>
          </w:p>
        </w:tc>
        <w:tc>
          <w:tcPr>
            <w:tcW w:w="1940" w:type="dxa"/>
          </w:tcPr>
          <w:p w:rsidR="004A731A" w:rsidRPr="00605843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/>
                <w:bCs/>
                <w:color w:val="auto"/>
                <w:szCs w:val="24"/>
                <w:lang w:val="en-GB"/>
              </w:rPr>
            </w:pPr>
            <w:r w:rsidRPr="00605843">
              <w:rPr>
                <w:rFonts w:ascii="Arial" w:eastAsia="Times New Roman" w:hAnsi="Arial" w:cs="Arial"/>
                <w:b/>
                <w:bCs/>
                <w:color w:val="auto"/>
                <w:szCs w:val="24"/>
                <w:lang w:val="en-GB"/>
              </w:rPr>
              <w:t>Grade Number and Letter e.g. 6 (B)</w:t>
            </w: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t>English</w:t>
            </w:r>
          </w:p>
        </w:tc>
        <w:tc>
          <w:tcPr>
            <w:tcW w:w="1940" w:type="dxa"/>
          </w:tcPr>
          <w:p w:rsidR="004A731A" w:rsidRDefault="00491695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7 (A)</w:t>
            </w: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t>Mathematics</w:t>
            </w: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 w:rsidRPr="00B605B3">
              <w:t>Chemistry</w:t>
            </w: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t>Biology</w:t>
            </w: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t>Physics</w:t>
            </w: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  <w:tr w:rsidR="004A731A" w:rsidTr="00491695">
        <w:tc>
          <w:tcPr>
            <w:tcW w:w="4151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  <w:tc>
          <w:tcPr>
            <w:tcW w:w="1940" w:type="dxa"/>
          </w:tcPr>
          <w:p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</w:p>
        </w:tc>
      </w:tr>
    </w:tbl>
    <w:p w:rsidR="00003240" w:rsidRPr="00B605B3" w:rsidRDefault="00003240" w:rsidP="000B4CC8">
      <w:pPr>
        <w:pStyle w:val="BodyText2"/>
        <w:jc w:val="both"/>
        <w:rPr>
          <w:sz w:val="24"/>
          <w:lang w:eastAsia="en-US"/>
        </w:rPr>
      </w:pPr>
    </w:p>
    <w:p w:rsidR="00242AE7" w:rsidRPr="00B605B3" w:rsidRDefault="00242AE7" w:rsidP="000B4CC8">
      <w:pPr>
        <w:pStyle w:val="BodyText2"/>
        <w:jc w:val="both"/>
        <w:rPr>
          <w:sz w:val="24"/>
          <w:lang w:eastAsia="en-US"/>
        </w:rPr>
      </w:pPr>
    </w:p>
    <w:p w:rsidR="00242AE7" w:rsidRDefault="00242AE7" w:rsidP="000B4CC8">
      <w:pPr>
        <w:pStyle w:val="BodyText2"/>
        <w:jc w:val="both"/>
        <w:rPr>
          <w:sz w:val="24"/>
          <w:lang w:eastAsia="en-US"/>
        </w:rPr>
      </w:pPr>
    </w:p>
    <w:p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:rsidR="00605843" w:rsidRPr="00B605B3" w:rsidRDefault="00605843" w:rsidP="000B4CC8">
      <w:pPr>
        <w:pStyle w:val="BodyText2"/>
        <w:jc w:val="both"/>
        <w:rPr>
          <w:sz w:val="24"/>
          <w:lang w:eastAsia="en-US"/>
        </w:rPr>
      </w:pPr>
    </w:p>
    <w:p w:rsidR="004A731A" w:rsidRPr="004A731A" w:rsidRDefault="004A731A" w:rsidP="004A731A">
      <w:pPr>
        <w:jc w:val="both"/>
        <w:rPr>
          <w:rFonts w:ascii="Arial" w:hAnsi="Arial" w:cs="Arial"/>
          <w:b/>
          <w:u w:val="single"/>
        </w:rPr>
      </w:pPr>
      <w:r w:rsidRPr="004A73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6B2320" wp14:editId="662F60F5">
                <wp:simplePos x="0" y="0"/>
                <wp:positionH relativeFrom="page">
                  <wp:posOffset>290145</wp:posOffset>
                </wp:positionH>
                <wp:positionV relativeFrom="paragraph">
                  <wp:posOffset>242277</wp:posOffset>
                </wp:positionV>
                <wp:extent cx="7060223" cy="1186961"/>
                <wp:effectExtent l="0" t="0" r="2667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223" cy="1186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1A" w:rsidRPr="004A731A" w:rsidRDefault="004A731A" w:rsidP="004A731A">
                            <w:pPr>
                              <w:pStyle w:val="BodyText2"/>
                              <w:jc w:val="both"/>
                              <w:rPr>
                                <w:b/>
                                <w:sz w:val="24"/>
                                <w:u w:val="single"/>
                                <w:lang w:eastAsia="en-US"/>
                              </w:rPr>
                            </w:pPr>
                            <w:r w:rsidRPr="004A731A">
                              <w:rPr>
                                <w:b/>
                                <w:sz w:val="24"/>
                                <w:u w:val="single"/>
                                <w:lang w:eastAsia="en-US"/>
                              </w:rPr>
                              <w:t xml:space="preserve">PERSONAL INTEREST </w:t>
                            </w:r>
                          </w:p>
                          <w:p w:rsidR="004A731A" w:rsidRDefault="004A731A" w:rsidP="004A731A">
                            <w:pPr>
                              <w:pStyle w:val="BodyText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my spare time, I …..</w:t>
                            </w:r>
                          </w:p>
                          <w:p w:rsidR="004A731A" w:rsidRDefault="004A731A" w:rsidP="004A7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2320" id="_x0000_s1030" type="#_x0000_t202" style="position:absolute;left:0;text-align:left;margin-left:22.85pt;margin-top:19.1pt;width:555.9pt;height:93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ptJwIAAEw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">
                <v:textbox>
                  <w:txbxContent>
                    <w:p w:rsidR="004A731A" w:rsidRPr="004A731A" w:rsidRDefault="004A731A" w:rsidP="004A731A">
                      <w:pPr>
                        <w:pStyle w:val="BodyText2"/>
                        <w:jc w:val="both"/>
                        <w:rPr>
                          <w:b/>
                          <w:sz w:val="24"/>
                          <w:u w:val="single"/>
                          <w:lang w:eastAsia="en-US"/>
                        </w:rPr>
                      </w:pPr>
                      <w:r w:rsidRPr="004A731A">
                        <w:rPr>
                          <w:b/>
                          <w:sz w:val="24"/>
                          <w:u w:val="single"/>
                          <w:lang w:eastAsia="en-US"/>
                        </w:rPr>
                        <w:t xml:space="preserve">PERSONAL INTEREST </w:t>
                      </w:r>
                    </w:p>
                    <w:p w:rsidR="004A731A" w:rsidRDefault="004A731A" w:rsidP="004A731A">
                      <w:pPr>
                        <w:pStyle w:val="BodyText2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my spare time, I …..</w:t>
                      </w:r>
                    </w:p>
                    <w:p w:rsidR="004A731A" w:rsidRDefault="004A731A" w:rsidP="004A731A"/>
                  </w:txbxContent>
                </v:textbox>
                <w10:wrap anchorx="page"/>
              </v:shape>
            </w:pict>
          </mc:Fallback>
        </mc:AlternateContent>
      </w:r>
    </w:p>
    <w:p w:rsidR="004A731A" w:rsidRDefault="004A731A" w:rsidP="000B4CC8">
      <w:pPr>
        <w:pStyle w:val="BodyText2"/>
        <w:jc w:val="both"/>
        <w:rPr>
          <w:sz w:val="24"/>
        </w:rPr>
      </w:pPr>
    </w:p>
    <w:p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:rsidR="004A731A" w:rsidRPr="00B605B3" w:rsidRDefault="00491695" w:rsidP="000B4CC8">
      <w:pPr>
        <w:pStyle w:val="BodyText2"/>
        <w:jc w:val="both"/>
        <w:rPr>
          <w:sz w:val="24"/>
          <w:lang w:eastAsia="en-US"/>
        </w:rPr>
      </w:pPr>
      <w:r w:rsidRPr="004A731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35560</wp:posOffset>
                </wp:positionV>
                <wp:extent cx="3613150" cy="3841750"/>
                <wp:effectExtent l="0" t="0" r="254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384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1A" w:rsidRPr="001A5D41" w:rsidRDefault="004A731A">
                            <w:pPr>
                              <w:rPr>
                                <w:b/>
                                <w:highlight w:val="magenta"/>
                              </w:rPr>
                            </w:pPr>
                            <w:r w:rsidRPr="001A5D41">
                              <w:rPr>
                                <w:b/>
                                <w:highlight w:val="magenta"/>
                              </w:rPr>
                              <w:t>Choose 2 references</w:t>
                            </w:r>
                          </w:p>
                          <w:p w:rsidR="004A731A" w:rsidRPr="001A5D41" w:rsidRDefault="004A731A">
                            <w:pPr>
                              <w:rPr>
                                <w:b/>
                                <w:highlight w:val="magenta"/>
                              </w:rPr>
                            </w:pPr>
                            <w:r w:rsidRPr="001A5D41">
                              <w:rPr>
                                <w:b/>
                                <w:highlight w:val="magenta"/>
                              </w:rPr>
                              <w:t>Not family members</w:t>
                            </w:r>
                          </w:p>
                          <w:p w:rsidR="004A731A" w:rsidRDefault="004A731A">
                            <w:pPr>
                              <w:rPr>
                                <w:b/>
                              </w:rPr>
                            </w:pPr>
                            <w:r w:rsidRPr="001A5D41">
                              <w:rPr>
                                <w:b/>
                                <w:highlight w:val="magenta"/>
                              </w:rPr>
                              <w:t>Give emails and phone numbers</w:t>
                            </w:r>
                          </w:p>
                          <w:p w:rsidR="001A5D41" w:rsidRDefault="001A5D41">
                            <w:pPr>
                              <w:rPr>
                                <w:b/>
                              </w:rPr>
                            </w:pPr>
                          </w:p>
                          <w:p w:rsidR="001A5D41" w:rsidRPr="004A731A" w:rsidRDefault="001A5D41">
                            <w:pPr>
                              <w:rPr>
                                <w:b/>
                              </w:rPr>
                            </w:pPr>
                            <w:r w:rsidRPr="001A5D41">
                              <w:rPr>
                                <w:b/>
                                <w:highlight w:val="red"/>
                              </w:rPr>
                              <w:t>ASK PERMISSION BEFORE YOU WRITE DOWN SOMEONE AS A REFERENCE</w:t>
                            </w:r>
                          </w:p>
                          <w:p w:rsidR="004A731A" w:rsidRDefault="004A731A"/>
                          <w:p w:rsidR="004A731A" w:rsidRDefault="004A731A"/>
                          <w:p w:rsidR="004A731A" w:rsidRDefault="004A731A"/>
                          <w:p w:rsidR="004A731A" w:rsidRDefault="004A731A"/>
                          <w:p w:rsidR="004A731A" w:rsidRDefault="004A731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6.45pt;margin-top:2.8pt;width:284.5pt;height:30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">
                <v:textbox>
                  <w:txbxContent>
                    <w:p w:rsidR="004A731A" w:rsidRPr="001A5D41" w:rsidRDefault="004A731A">
                      <w:pPr>
                        <w:rPr>
                          <w:b/>
                          <w:highlight w:val="magenta"/>
                        </w:rPr>
                      </w:pPr>
                      <w:r w:rsidRPr="001A5D41">
                        <w:rPr>
                          <w:b/>
                          <w:highlight w:val="magenta"/>
                        </w:rPr>
                        <w:t>Choose 2 references</w:t>
                      </w:r>
                    </w:p>
                    <w:p w:rsidR="004A731A" w:rsidRPr="001A5D41" w:rsidRDefault="004A731A">
                      <w:pPr>
                        <w:rPr>
                          <w:b/>
                          <w:highlight w:val="magenta"/>
                        </w:rPr>
                      </w:pPr>
                      <w:r w:rsidRPr="001A5D41">
                        <w:rPr>
                          <w:b/>
                          <w:highlight w:val="magenta"/>
                        </w:rPr>
                        <w:t>Not family members</w:t>
                      </w:r>
                    </w:p>
                    <w:p w:rsidR="004A731A" w:rsidRDefault="004A731A">
                      <w:pPr>
                        <w:rPr>
                          <w:b/>
                        </w:rPr>
                      </w:pPr>
                      <w:r w:rsidRPr="001A5D41">
                        <w:rPr>
                          <w:b/>
                          <w:highlight w:val="magenta"/>
                        </w:rPr>
                        <w:t>Give emails and phone numbers</w:t>
                      </w:r>
                    </w:p>
                    <w:p w:rsidR="001A5D41" w:rsidRDefault="001A5D41">
                      <w:pPr>
                        <w:rPr>
                          <w:b/>
                        </w:rPr>
                      </w:pPr>
                    </w:p>
                    <w:p w:rsidR="001A5D41" w:rsidRPr="004A731A" w:rsidRDefault="001A5D41">
                      <w:pPr>
                        <w:rPr>
                          <w:b/>
                        </w:rPr>
                      </w:pPr>
                      <w:r w:rsidRPr="001A5D41">
                        <w:rPr>
                          <w:b/>
                          <w:highlight w:val="red"/>
                        </w:rPr>
                        <w:t>ASK PERMISSION BEFORE YOU WRITE DOWN SOMEONE AS A REFERENCE</w:t>
                      </w:r>
                    </w:p>
                    <w:p w:rsidR="004A731A" w:rsidRDefault="004A731A"/>
                    <w:p w:rsidR="004A731A" w:rsidRDefault="004A731A"/>
                    <w:p w:rsidR="004A731A" w:rsidRDefault="004A731A"/>
                    <w:p w:rsidR="004A731A" w:rsidRDefault="004A731A"/>
                    <w:p w:rsidR="004A731A" w:rsidRDefault="004A731A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739C" w:rsidRPr="00B605B3" w:rsidRDefault="0063739C" w:rsidP="000B4CC8">
      <w:pPr>
        <w:pStyle w:val="BodyText2"/>
        <w:jc w:val="both"/>
        <w:rPr>
          <w:b/>
          <w:sz w:val="24"/>
          <w:u w:val="single"/>
          <w:lang w:eastAsia="en-US"/>
        </w:rPr>
      </w:pPr>
    </w:p>
    <w:p w:rsidR="00235AEB" w:rsidRPr="00B605B3" w:rsidRDefault="00235AEB" w:rsidP="000B4CC8">
      <w:pPr>
        <w:pStyle w:val="BodyText2"/>
        <w:jc w:val="both"/>
        <w:rPr>
          <w:b/>
          <w:sz w:val="24"/>
          <w:u w:val="single"/>
          <w:lang w:eastAsia="en-US"/>
        </w:rPr>
      </w:pPr>
      <w:r w:rsidRPr="00B605B3">
        <w:rPr>
          <w:b/>
          <w:sz w:val="24"/>
          <w:u w:val="single"/>
          <w:lang w:eastAsia="en-US"/>
        </w:rPr>
        <w:t>REFERENCES</w:t>
      </w:r>
    </w:p>
    <w:p w:rsidR="00235AEB" w:rsidRPr="00B605B3" w:rsidRDefault="00235AEB" w:rsidP="000B4CC8">
      <w:pPr>
        <w:pStyle w:val="BodyText2"/>
        <w:jc w:val="both"/>
        <w:rPr>
          <w:sz w:val="24"/>
          <w:lang w:eastAsia="en-US"/>
        </w:rPr>
      </w:pPr>
    </w:p>
    <w:p w:rsidR="008E1E17" w:rsidRDefault="008E1E17" w:rsidP="000B4CC8">
      <w:pPr>
        <w:pStyle w:val="BodyText2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Mrs </w:t>
      </w:r>
      <w:proofErr w:type="spellStart"/>
      <w:proofErr w:type="gramStart"/>
      <w:r>
        <w:rPr>
          <w:sz w:val="24"/>
          <w:lang w:eastAsia="en-US"/>
        </w:rPr>
        <w:t>fijpjergpjrg</w:t>
      </w:r>
      <w:proofErr w:type="spellEnd"/>
      <w:proofErr w:type="gramEnd"/>
      <w:r>
        <w:rPr>
          <w:sz w:val="24"/>
          <w:lang w:eastAsia="en-US"/>
        </w:rPr>
        <w:t xml:space="preserve"> Manager at Café Nero</w:t>
      </w:r>
    </w:p>
    <w:p w:rsidR="000A05A3" w:rsidRPr="00B605B3" w:rsidRDefault="000A05A3" w:rsidP="000B4CC8">
      <w:pPr>
        <w:pStyle w:val="BodyText2"/>
        <w:jc w:val="both"/>
        <w:rPr>
          <w:sz w:val="24"/>
          <w:lang w:eastAsia="en-US"/>
        </w:rPr>
      </w:pPr>
      <w:r w:rsidRPr="00B605B3">
        <w:rPr>
          <w:sz w:val="24"/>
          <w:lang w:eastAsia="en-US"/>
        </w:rPr>
        <w:t>078</w:t>
      </w:r>
      <w:r w:rsidR="008E1E17">
        <w:rPr>
          <w:sz w:val="24"/>
          <w:lang w:eastAsia="en-US"/>
        </w:rPr>
        <w:t>xxxxxxxxx email:</w:t>
      </w:r>
    </w:p>
    <w:p w:rsidR="000A05A3" w:rsidRPr="00B605B3" w:rsidRDefault="000A05A3" w:rsidP="000B4CC8">
      <w:pPr>
        <w:pStyle w:val="BodyText2"/>
        <w:jc w:val="both"/>
        <w:rPr>
          <w:sz w:val="24"/>
          <w:lang w:eastAsia="en-US"/>
        </w:rPr>
      </w:pPr>
    </w:p>
    <w:p w:rsidR="007B40BF" w:rsidRDefault="007B40BF" w:rsidP="000B4CC8">
      <w:pPr>
        <w:pStyle w:val="BodyText2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Head of Year of form tutor</w:t>
      </w:r>
    </w:p>
    <w:p w:rsidR="001A5D41" w:rsidRDefault="001A5D41" w:rsidP="001A5D41">
      <w:pPr>
        <w:pStyle w:val="BodyText2"/>
        <w:jc w:val="both"/>
        <w:rPr>
          <w:sz w:val="24"/>
          <w:lang w:eastAsia="en-US"/>
        </w:rPr>
      </w:pPr>
      <w:proofErr w:type="spellStart"/>
      <w:r w:rsidRPr="001A5D41">
        <w:rPr>
          <w:sz w:val="24"/>
          <w:lang w:eastAsia="en-US"/>
        </w:rPr>
        <w:t>El</w:t>
      </w:r>
      <w:r>
        <w:rPr>
          <w:sz w:val="24"/>
          <w:lang w:eastAsia="en-US"/>
        </w:rPr>
        <w:t>lerby</w:t>
      </w:r>
      <w:proofErr w:type="spellEnd"/>
      <w:r>
        <w:rPr>
          <w:sz w:val="24"/>
          <w:lang w:eastAsia="en-US"/>
        </w:rPr>
        <w:t xml:space="preserve"> Rd, Leeds </w:t>
      </w:r>
    </w:p>
    <w:p w:rsidR="001A5D41" w:rsidRPr="001A5D41" w:rsidRDefault="001A5D41" w:rsidP="001A5D41">
      <w:pPr>
        <w:pStyle w:val="BodyText2"/>
        <w:jc w:val="both"/>
        <w:rPr>
          <w:sz w:val="24"/>
          <w:lang w:eastAsia="en-US"/>
        </w:rPr>
      </w:pPr>
      <w:r>
        <w:rPr>
          <w:sz w:val="24"/>
          <w:lang w:eastAsia="en-US"/>
        </w:rPr>
        <w:t>LS9 8LA</w:t>
      </w:r>
    </w:p>
    <w:p w:rsidR="000A05A3" w:rsidRDefault="001A5D41" w:rsidP="001A5D41">
      <w:pPr>
        <w:pStyle w:val="BodyText2"/>
        <w:jc w:val="both"/>
        <w:rPr>
          <w:sz w:val="24"/>
          <w:lang w:eastAsia="en-US"/>
        </w:rPr>
      </w:pPr>
      <w:r w:rsidRPr="001A5D41">
        <w:rPr>
          <w:sz w:val="24"/>
          <w:lang w:eastAsia="en-US"/>
        </w:rPr>
        <w:t>0113 245 5248</w:t>
      </w:r>
    </w:p>
    <w:p w:rsidR="001A5D41" w:rsidRDefault="001A5D41" w:rsidP="001A5D41">
      <w:pPr>
        <w:pStyle w:val="BodyText2"/>
        <w:jc w:val="both"/>
        <w:rPr>
          <w:sz w:val="24"/>
          <w:lang w:eastAsia="en-US"/>
        </w:rPr>
      </w:pPr>
      <w:r>
        <w:rPr>
          <w:sz w:val="24"/>
          <w:lang w:eastAsia="en-US"/>
        </w:rPr>
        <w:t>EMAIL</w:t>
      </w:r>
    </w:p>
    <w:p w:rsidR="001A5D41" w:rsidRDefault="001A5D41" w:rsidP="001A5D41">
      <w:pPr>
        <w:pStyle w:val="BodyText2"/>
        <w:jc w:val="both"/>
        <w:rPr>
          <w:sz w:val="24"/>
          <w:lang w:eastAsia="en-US"/>
        </w:rPr>
      </w:pPr>
    </w:p>
    <w:p w:rsidR="001A5D41" w:rsidRPr="00B605B3" w:rsidRDefault="001A5D41" w:rsidP="001A5D41">
      <w:pPr>
        <w:pStyle w:val="BodyText2"/>
        <w:jc w:val="both"/>
        <w:rPr>
          <w:sz w:val="24"/>
          <w:lang w:eastAsia="en-US"/>
        </w:rPr>
      </w:pPr>
    </w:p>
    <w:sectPr w:rsidR="001A5D41" w:rsidRPr="00B605B3" w:rsidSect="00AA79C8">
      <w:footerReference w:type="default" r:id="rId8"/>
      <w:pgSz w:w="11907" w:h="16840" w:code="9"/>
      <w:pgMar w:top="568" w:right="1797" w:bottom="1440" w:left="1797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A1" w:rsidRDefault="00793DA1">
      <w:r>
        <w:separator/>
      </w:r>
    </w:p>
  </w:endnote>
  <w:endnote w:type="continuationSeparator" w:id="0">
    <w:p w:rsidR="00793DA1" w:rsidRDefault="0079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27" w:rsidRDefault="00157127" w:rsidP="00157127">
    <w:pPr>
      <w:pStyle w:val="Footer"/>
      <w:jc w:val="center"/>
    </w:pPr>
  </w:p>
  <w:p w:rsidR="00793DA1" w:rsidRDefault="00793DA1" w:rsidP="00C61C8B">
    <w:pPr>
      <w:pStyle w:val="Footer"/>
      <w:jc w:val="center"/>
    </w:pPr>
  </w:p>
  <w:p w:rsidR="00793DA1" w:rsidRDefault="00793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A1" w:rsidRDefault="00793DA1">
      <w:r>
        <w:separator/>
      </w:r>
    </w:p>
  </w:footnote>
  <w:footnote w:type="continuationSeparator" w:id="0">
    <w:p w:rsidR="00793DA1" w:rsidRDefault="0079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9A5"/>
    <w:multiLevelType w:val="hybridMultilevel"/>
    <w:tmpl w:val="921E3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38B3"/>
    <w:multiLevelType w:val="hybridMultilevel"/>
    <w:tmpl w:val="E5EACAF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9E0"/>
    <w:multiLevelType w:val="hybridMultilevel"/>
    <w:tmpl w:val="B68A5EF8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2652"/>
    <w:multiLevelType w:val="hybridMultilevel"/>
    <w:tmpl w:val="AEEADE88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6198"/>
    <w:multiLevelType w:val="hybridMultilevel"/>
    <w:tmpl w:val="CAC2F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3F99"/>
    <w:multiLevelType w:val="hybridMultilevel"/>
    <w:tmpl w:val="33E086FA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F4E46"/>
    <w:multiLevelType w:val="hybridMultilevel"/>
    <w:tmpl w:val="F80203A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00E11"/>
    <w:multiLevelType w:val="hybridMultilevel"/>
    <w:tmpl w:val="AE569E3E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D65"/>
    <w:multiLevelType w:val="hybridMultilevel"/>
    <w:tmpl w:val="12F0D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E7553"/>
    <w:multiLevelType w:val="hybridMultilevel"/>
    <w:tmpl w:val="94E0E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C6"/>
    <w:rsid w:val="00003240"/>
    <w:rsid w:val="00011BC8"/>
    <w:rsid w:val="000A05A3"/>
    <w:rsid w:val="000B4CC8"/>
    <w:rsid w:val="000C1B44"/>
    <w:rsid w:val="000C48B6"/>
    <w:rsid w:val="00157127"/>
    <w:rsid w:val="001A5D41"/>
    <w:rsid w:val="001E584A"/>
    <w:rsid w:val="00230A6D"/>
    <w:rsid w:val="00235AEB"/>
    <w:rsid w:val="00242AE7"/>
    <w:rsid w:val="002521C5"/>
    <w:rsid w:val="00280AAA"/>
    <w:rsid w:val="00285866"/>
    <w:rsid w:val="002C1CAF"/>
    <w:rsid w:val="00384091"/>
    <w:rsid w:val="003B47A4"/>
    <w:rsid w:val="003F227F"/>
    <w:rsid w:val="00443CFC"/>
    <w:rsid w:val="00490BA2"/>
    <w:rsid w:val="00491695"/>
    <w:rsid w:val="004A731A"/>
    <w:rsid w:val="004C4D47"/>
    <w:rsid w:val="00522583"/>
    <w:rsid w:val="00573651"/>
    <w:rsid w:val="00594C8C"/>
    <w:rsid w:val="005B1D81"/>
    <w:rsid w:val="005B354C"/>
    <w:rsid w:val="005B43E5"/>
    <w:rsid w:val="005C0166"/>
    <w:rsid w:val="005D36FB"/>
    <w:rsid w:val="00605843"/>
    <w:rsid w:val="00611E86"/>
    <w:rsid w:val="0063739C"/>
    <w:rsid w:val="00642788"/>
    <w:rsid w:val="006A4324"/>
    <w:rsid w:val="007273D7"/>
    <w:rsid w:val="00793DA1"/>
    <w:rsid w:val="007A2485"/>
    <w:rsid w:val="007B40BF"/>
    <w:rsid w:val="00802F7B"/>
    <w:rsid w:val="008605C2"/>
    <w:rsid w:val="008A4EA2"/>
    <w:rsid w:val="008E1E17"/>
    <w:rsid w:val="008F6F30"/>
    <w:rsid w:val="00916F23"/>
    <w:rsid w:val="0092651A"/>
    <w:rsid w:val="00975D48"/>
    <w:rsid w:val="00995C3D"/>
    <w:rsid w:val="009E220C"/>
    <w:rsid w:val="009E6D26"/>
    <w:rsid w:val="00A515B2"/>
    <w:rsid w:val="00A56CAD"/>
    <w:rsid w:val="00A64DF5"/>
    <w:rsid w:val="00A70371"/>
    <w:rsid w:val="00AA79C8"/>
    <w:rsid w:val="00AC4EB2"/>
    <w:rsid w:val="00AE0F52"/>
    <w:rsid w:val="00B0089B"/>
    <w:rsid w:val="00B020AD"/>
    <w:rsid w:val="00B04378"/>
    <w:rsid w:val="00B04DC6"/>
    <w:rsid w:val="00B605B3"/>
    <w:rsid w:val="00B90437"/>
    <w:rsid w:val="00BB61F9"/>
    <w:rsid w:val="00BD43BF"/>
    <w:rsid w:val="00BF6139"/>
    <w:rsid w:val="00C61C8B"/>
    <w:rsid w:val="00C86192"/>
    <w:rsid w:val="00CE021E"/>
    <w:rsid w:val="00CF7A69"/>
    <w:rsid w:val="00D03884"/>
    <w:rsid w:val="00D36CC7"/>
    <w:rsid w:val="00D65C92"/>
    <w:rsid w:val="00E037C5"/>
    <w:rsid w:val="00E7180F"/>
    <w:rsid w:val="00EB0D6A"/>
    <w:rsid w:val="00ED7876"/>
    <w:rsid w:val="00EE52D4"/>
    <w:rsid w:val="00F15611"/>
    <w:rsid w:val="00F767C1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36CCB4"/>
  <w15:docId w15:val="{34F58922-4C6C-45B4-9CFA-396FDA2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48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C48B6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qFormat/>
    <w:rsid w:val="000C48B6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rsid w:val="000C48B6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C48B6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qFormat/>
    <w:rsid w:val="000C48B6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qFormat/>
    <w:rsid w:val="000C48B6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qFormat/>
    <w:rsid w:val="000C48B6"/>
    <w:pPr>
      <w:keepNext/>
      <w:jc w:val="both"/>
      <w:outlineLvl w:val="7"/>
    </w:pPr>
    <w:rPr>
      <w:rFonts w:ascii="Arial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rsid w:val="000C48B6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48B6"/>
    <w:rPr>
      <w:color w:val="0000FF"/>
      <w:u w:val="single"/>
    </w:rPr>
  </w:style>
  <w:style w:type="paragraph" w:styleId="BodyText">
    <w:name w:val="Body Text"/>
    <w:basedOn w:val="Normal"/>
    <w:rsid w:val="000C48B6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0C48B6"/>
    <w:rPr>
      <w:rFonts w:ascii="Arial" w:hAnsi="Arial" w:cs="Arial"/>
      <w:sz w:val="16"/>
      <w:lang w:eastAsia="en-GB"/>
    </w:rPr>
  </w:style>
  <w:style w:type="character" w:styleId="FollowedHyperlink">
    <w:name w:val="FollowedHyperlink"/>
    <w:basedOn w:val="DefaultParagraphFont"/>
    <w:rsid w:val="000C48B6"/>
    <w:rPr>
      <w:color w:val="800080"/>
      <w:u w:val="single"/>
    </w:rPr>
  </w:style>
  <w:style w:type="paragraph" w:styleId="BodyText3">
    <w:name w:val="Body Text 3"/>
    <w:basedOn w:val="Normal"/>
    <w:rsid w:val="000C48B6"/>
    <w:rPr>
      <w:rFonts w:ascii="Arial" w:hAnsi="Arial" w:cs="Arial"/>
      <w:i/>
      <w:iCs/>
      <w:sz w:val="16"/>
      <w:szCs w:val="18"/>
    </w:rPr>
  </w:style>
  <w:style w:type="paragraph" w:styleId="Header">
    <w:name w:val="header"/>
    <w:basedOn w:val="Normal"/>
    <w:link w:val="HeaderChar"/>
    <w:uiPriority w:val="99"/>
    <w:rsid w:val="00C61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1C8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6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D26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EE52D4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324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605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E34A-B106-41DF-8BA3-C9ADDC8A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244B18F9</Template>
  <TotalTime>4</TotalTime>
  <Pages>2</Pages>
  <Words>68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592</CharactersWithSpaces>
  <SharedDoc>false</SharedDoc>
  <HLinks>
    <vt:vector size="42" baseType="variant">
      <vt:variant>
        <vt:i4>4849676</vt:i4>
      </vt:variant>
      <vt:variant>
        <vt:i4>15</vt:i4>
      </vt:variant>
      <vt:variant>
        <vt:i4>0</vt:i4>
      </vt:variant>
      <vt:variant>
        <vt:i4>5</vt:i4>
      </vt:variant>
      <vt:variant>
        <vt:lpwstr>http://career-advice.monster.co.uk/cvs-applications/cv-advice/why-cant-i-use-personal-references/article.aspx</vt:lpwstr>
      </vt:variant>
      <vt:variant>
        <vt:lpwstr/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>http://career-advice.monster.co.uk/CVs-Applications/CV-Advice/what-hobbies-and-interests-should-i-include-on-my-cv/article.aspx</vt:lpwstr>
      </vt:variant>
      <vt:variant>
        <vt:lpwstr/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http://career-advice.monster.co.uk/CVs-Applications/CV-Advice/how-can-i-tailor-my-cv-to-an-audience/article.aspx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>http://career-advice.monster.co.uk/CVs-Applications/CV-Advice/what-phrases-should-i-avoid-on-my-cv/article.aspx</vt:lpwstr>
      </vt:variant>
      <vt:variant>
        <vt:lpwstr/>
      </vt:variant>
      <vt:variant>
        <vt:i4>3211384</vt:i4>
      </vt:variant>
      <vt:variant>
        <vt:i4>3</vt:i4>
      </vt:variant>
      <vt:variant>
        <vt:i4>0</vt:i4>
      </vt:variant>
      <vt:variant>
        <vt:i4>5</vt:i4>
      </vt:variant>
      <vt:variant>
        <vt:lpwstr>http://career-advice.monster.co.uk/CVs-Applications/CV-Advice/how-should-i-list-my-previous-jobs-on-my-cv/article.aspx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http://career-advice.monster.co.uk/CVs-Applications/CV-Advice/what-should-be-included-in-my-personal-statement/article.aspx</vt:lpwstr>
      </vt:variant>
      <vt:variant>
        <vt:lpwstr/>
      </vt:variant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http://career-advice.monster.co.uk/CVs-Applications/Free-CV-Templates/jobs.aspx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</dc:creator>
  <cp:lastModifiedBy>S Finlay</cp:lastModifiedBy>
  <cp:revision>4</cp:revision>
  <cp:lastPrinted>2017-07-13T09:48:00Z</cp:lastPrinted>
  <dcterms:created xsi:type="dcterms:W3CDTF">2018-02-08T13:43:00Z</dcterms:created>
  <dcterms:modified xsi:type="dcterms:W3CDTF">2018-02-08T13:46:00Z</dcterms:modified>
</cp:coreProperties>
</file>